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641"/>
        <w:gridCol w:w="1154"/>
      </w:tblGrid>
      <w:tr w:rsidR="00DE68BB" w:rsidRPr="006F1B82" w14:paraId="7AFA8824" w14:textId="77777777" w:rsidTr="00A911DB">
        <w:trPr>
          <w:trHeight w:val="350"/>
        </w:trPr>
        <w:tc>
          <w:tcPr>
            <w:tcW w:w="16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BA43" w14:textId="77777777" w:rsidR="00DE68BB" w:rsidRPr="006F1B82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noProof/>
                <w:lang w:eastAsia="vi-VN"/>
              </w:rPr>
            </w:pPr>
            <w:bookmarkStart w:id="0" w:name="note"/>
            <w:bookmarkEnd w:id="0"/>
            <w:r w:rsidRPr="006F1B82">
              <w:rPr>
                <w:b/>
              </w:rPr>
              <w:t>TRƯỜNG THPT THỦ ĐỨC</w:t>
            </w:r>
          </w:p>
          <w:p w14:paraId="764A69E3" w14:textId="77777777" w:rsidR="00DE68BB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  <w:r w:rsidRPr="006F1B82">
              <w:rPr>
                <w:b/>
                <w:sz w:val="24"/>
                <w:szCs w:val="24"/>
              </w:rPr>
              <w:t>NĂM HỌC: 202</w:t>
            </w:r>
            <w:r>
              <w:rPr>
                <w:rFonts w:hint="default"/>
                <w:b/>
                <w:sz w:val="24"/>
                <w:szCs w:val="24"/>
              </w:rPr>
              <w:t>2</w:t>
            </w:r>
            <w:r w:rsidRPr="006F1B82">
              <w:rPr>
                <w:b/>
                <w:sz w:val="24"/>
                <w:szCs w:val="24"/>
              </w:rPr>
              <w:t xml:space="preserve"> </w:t>
            </w:r>
            <w:r w:rsidRPr="006F1B82">
              <w:rPr>
                <w:b/>
                <w:sz w:val="24"/>
                <w:szCs w:val="24"/>
              </w:rPr>
              <w:t>–</w:t>
            </w:r>
            <w:r w:rsidRPr="006F1B82">
              <w:rPr>
                <w:b/>
                <w:sz w:val="24"/>
                <w:szCs w:val="24"/>
              </w:rPr>
              <w:t xml:space="preserve"> 202</w:t>
            </w:r>
            <w:r>
              <w:rPr>
                <w:rFonts w:hint="default"/>
                <w:b/>
                <w:sz w:val="24"/>
                <w:szCs w:val="24"/>
              </w:rPr>
              <w:t>3</w:t>
            </w:r>
          </w:p>
          <w:p w14:paraId="1FCD2998" w14:textId="77777777" w:rsidR="00DE68BB" w:rsidRPr="006F1B82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ĐỀ CHÍNH THỨC</w:t>
            </w:r>
          </w:p>
        </w:tc>
        <w:tc>
          <w:tcPr>
            <w:tcW w:w="279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C17713" w14:textId="77777777" w:rsidR="00DE68BB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6F1B82">
              <w:rPr>
                <w:b/>
              </w:rPr>
              <w:t xml:space="preserve">ĐỀ KIỂM TRA ĐÁNH GIÁ ĐỊNH KÌ </w:t>
            </w:r>
            <w:r>
              <w:rPr>
                <w:b/>
              </w:rPr>
              <w:t>GIỮA HKI</w:t>
            </w:r>
          </w:p>
          <w:p w14:paraId="4501D8FC" w14:textId="77777777" w:rsidR="00DE68BB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324DFE">
              <w:rPr>
                <w:bCs/>
              </w:rPr>
              <w:t>Môn:</w:t>
            </w:r>
            <w:r w:rsidRPr="006F1B82">
              <w:rPr>
                <w:b/>
              </w:rPr>
              <w:t xml:space="preserve"> TOÁN KHỐI 1</w:t>
            </w:r>
            <w:r>
              <w:rPr>
                <w:b/>
              </w:rPr>
              <w:t>0</w:t>
            </w:r>
          </w:p>
          <w:p w14:paraId="72EE2784" w14:textId="77777777" w:rsidR="00DE68BB" w:rsidRPr="006F1B82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4542BE">
              <w:rPr>
                <w:i/>
                <w:iCs/>
              </w:rPr>
              <w:t xml:space="preserve">Thời gian làm bài: </w:t>
            </w:r>
            <w:r w:rsidRPr="004542BE">
              <w:rPr>
                <w:bCs/>
                <w:i/>
                <w:iCs/>
              </w:rPr>
              <w:t>60 phút.</w:t>
            </w:r>
            <w:r w:rsidRPr="004542BE">
              <w:rPr>
                <w:i/>
                <w:iCs/>
              </w:rPr>
              <w:t xml:space="preserve"> Không kể thời gian phát đề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56EE957" w14:textId="77777777" w:rsidR="00DE68BB" w:rsidRPr="00D91088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  <w:r w:rsidRPr="00D91088">
              <w:rPr>
                <w:b/>
                <w:sz w:val="24"/>
                <w:szCs w:val="24"/>
              </w:rPr>
              <w:t>MÃ ĐỀ</w:t>
            </w:r>
          </w:p>
        </w:tc>
      </w:tr>
      <w:tr w:rsidR="00DE68BB" w:rsidRPr="006F1B82" w14:paraId="0D0FE7F3" w14:textId="77777777" w:rsidTr="00A911DB">
        <w:tc>
          <w:tcPr>
            <w:tcW w:w="16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CF9A" w14:textId="77777777" w:rsidR="00DE68BB" w:rsidRPr="006F1B82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279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A30F8" w14:textId="77777777" w:rsidR="00DE68BB" w:rsidRPr="006F1B82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87574D5" w14:textId="13DC2769" w:rsidR="00DE68BB" w:rsidRPr="00D91088" w:rsidRDefault="002E4835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52"/>
                <w:szCs w:val="52"/>
              </w:rPr>
            </w:pPr>
            <w:r>
              <w:rPr>
                <w:rFonts w:hint="default"/>
                <w:b/>
                <w:sz w:val="52"/>
                <w:szCs w:val="52"/>
              </w:rPr>
              <w:t>219</w:t>
            </w:r>
          </w:p>
        </w:tc>
      </w:tr>
    </w:tbl>
    <w:p w14:paraId="3641FD37" w14:textId="77777777" w:rsidR="00DE68BB" w:rsidRDefault="00DE68BB" w:rsidP="00DE68BB">
      <w:pPr>
        <w:spacing w:line="276" w:lineRule="auto"/>
        <w:jc w:val="both"/>
        <w:rPr>
          <w:b/>
          <w:spacing w:val="-4"/>
        </w:rPr>
      </w:pPr>
    </w:p>
    <w:p w14:paraId="1C9BF9B4" w14:textId="77777777" w:rsidR="00DE68BB" w:rsidRPr="004542BE" w:rsidRDefault="00DE68BB" w:rsidP="00DE68BB">
      <w:pPr>
        <w:spacing w:line="276" w:lineRule="auto"/>
        <w:jc w:val="both"/>
        <w:rPr>
          <w:b/>
          <w:spacing w:val="-4"/>
        </w:rPr>
      </w:pPr>
      <w:r w:rsidRPr="004542BE">
        <w:rPr>
          <w:b/>
          <w:spacing w:val="-4"/>
        </w:rPr>
        <w:t>Họ, tên thí sinh:</w:t>
      </w:r>
      <w:r w:rsidRPr="004542BE">
        <w:rPr>
          <w:bCs/>
          <w:spacing w:val="-4"/>
        </w:rPr>
        <w:t>……………………………………………</w:t>
      </w:r>
    </w:p>
    <w:p w14:paraId="26C73640" w14:textId="77777777" w:rsidR="00DE68BB" w:rsidRPr="004542BE" w:rsidRDefault="00DE68BB" w:rsidP="00DE68BB">
      <w:pPr>
        <w:spacing w:line="276" w:lineRule="auto"/>
        <w:jc w:val="both"/>
        <w:rPr>
          <w:b/>
          <w:spacing w:val="-4"/>
        </w:rPr>
      </w:pPr>
      <w:r w:rsidRPr="004542BE">
        <w:rPr>
          <w:b/>
          <w:spacing w:val="-4"/>
        </w:rPr>
        <w:t>Số báo danh:</w:t>
      </w:r>
      <w:r w:rsidRPr="004542BE">
        <w:rPr>
          <w:bCs/>
          <w:spacing w:val="-4"/>
        </w:rPr>
        <w:t>………………………………………………</w:t>
      </w:r>
    </w:p>
    <w:p w14:paraId="4378F025" w14:textId="77777777" w:rsidR="00DE68BB" w:rsidRDefault="00DE68BB" w:rsidP="00DE68BB">
      <w:pPr>
        <w:pStyle w:val="Normal0"/>
        <w:spacing w:line="276" w:lineRule="auto"/>
        <w:jc w:val="both"/>
        <w:rPr>
          <w:rFonts w:hint="default"/>
          <w:b/>
          <w:sz w:val="24"/>
          <w:szCs w:val="24"/>
        </w:rPr>
      </w:pPr>
    </w:p>
    <w:p w14:paraId="11A18C71" w14:textId="77777777" w:rsidR="00DE68BB" w:rsidRPr="004542BE" w:rsidRDefault="00DE68BB" w:rsidP="00DF2958">
      <w:pPr>
        <w:pStyle w:val="Normal0"/>
        <w:spacing w:line="360" w:lineRule="auto"/>
        <w:jc w:val="both"/>
        <w:rPr>
          <w:rFonts w:hint="default"/>
          <w:b/>
          <w:i/>
          <w:sz w:val="24"/>
          <w:szCs w:val="24"/>
        </w:rPr>
      </w:pPr>
      <w:r w:rsidRPr="004542BE">
        <w:rPr>
          <w:rFonts w:hint="default"/>
          <w:b/>
          <w:sz w:val="24"/>
          <w:szCs w:val="24"/>
        </w:rPr>
        <w:t xml:space="preserve">I. PHẦN TRẮC NGHIỆM </w:t>
      </w:r>
      <w:r w:rsidRPr="004542BE">
        <w:rPr>
          <w:rFonts w:hint="default"/>
          <w:b/>
          <w:i/>
          <w:sz w:val="24"/>
          <w:szCs w:val="24"/>
        </w:rPr>
        <w:t>(7,</w:t>
      </w:r>
      <w:r>
        <w:rPr>
          <w:rFonts w:hint="default"/>
          <w:b/>
          <w:i/>
          <w:sz w:val="24"/>
          <w:szCs w:val="24"/>
        </w:rPr>
        <w:t>0</w:t>
      </w:r>
      <w:r w:rsidRPr="004542BE">
        <w:rPr>
          <w:rFonts w:hint="default"/>
          <w:b/>
          <w:i/>
          <w:sz w:val="24"/>
          <w:szCs w:val="24"/>
        </w:rPr>
        <w:t xml:space="preserve"> điểm)</w:t>
      </w:r>
    </w:p>
    <w:p w14:paraId="311891DA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Tập hợp nào trong các tập hợp dưới đây là tập hợp rỗng?</w:t>
      </w:r>
    </w:p>
    <w:p w14:paraId="16A01903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6"/>
          <w:sz w:val="20"/>
        </w:rPr>
        <w:object w:dxaOrig="1380" w:dyaOrig="440" w14:anchorId="2DAF8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1.65pt" o:ole="">
            <v:imagedata r:id="rId8" o:title=""/>
          </v:shape>
          <o:OLEObject Type="Embed" ProgID="Equation.DSMT4" ShapeID="_x0000_i1025" DrawAspect="Content" ObjectID="_1727793970" r:id="rId9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8"/>
          <w:sz w:val="20"/>
        </w:rPr>
        <w:object w:dxaOrig="1899" w:dyaOrig="480" w14:anchorId="41094640">
          <v:shape id="_x0000_i1026" type="#_x0000_t75" style="width:95pt;height:24.35pt" o:ole="">
            <v:imagedata r:id="rId10" o:title=""/>
          </v:shape>
          <o:OLEObject Type="Embed" ProgID="Equation.DSMT4" ShapeID="_x0000_i1026" DrawAspect="Content" ObjectID="_1727793971" r:id="rId11"/>
        </w:object>
      </w:r>
      <w:r w:rsidRPr="007827FC">
        <w:rPr>
          <w:bCs/>
          <w:color w:val="000000"/>
        </w:rPr>
        <w:t>.</w:t>
      </w:r>
    </w:p>
    <w:p w14:paraId="16EC5724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8"/>
          <w:sz w:val="20"/>
        </w:rPr>
        <w:object w:dxaOrig="1359" w:dyaOrig="480" w14:anchorId="1BD8EB28">
          <v:shape id="_x0000_i1027" type="#_x0000_t75" style="width:68pt;height:24.35pt" o:ole="">
            <v:imagedata r:id="rId12" o:title=""/>
          </v:shape>
          <o:OLEObject Type="Embed" ProgID="Equation.DSMT4" ShapeID="_x0000_i1027" DrawAspect="Content" ObjectID="_1727793972" r:id="rId13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8"/>
          <w:sz w:val="20"/>
        </w:rPr>
        <w:object w:dxaOrig="3159" w:dyaOrig="480" w14:anchorId="6BC21234">
          <v:shape id="_x0000_i1028" type="#_x0000_t75" style="width:158pt;height:24.35pt" o:ole="">
            <v:imagedata r:id="rId14" o:title=""/>
          </v:shape>
          <o:OLEObject Type="Embed" ProgID="Equation.DSMT4" ShapeID="_x0000_i1028" DrawAspect="Content" ObjectID="_1727793973" r:id="rId15"/>
        </w:object>
      </w:r>
      <w:r w:rsidRPr="007827FC">
        <w:rPr>
          <w:bCs/>
          <w:color w:val="000000"/>
        </w:rPr>
        <w:t xml:space="preserve">. </w:t>
      </w:r>
    </w:p>
    <w:p w14:paraId="03D7CBC2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Tập hợp </w:t>
      </w:r>
      <w:r>
        <w:rPr>
          <w:bCs/>
          <w:color w:val="000000"/>
          <w:position w:val="-16"/>
        </w:rPr>
        <w:object w:dxaOrig="1460" w:dyaOrig="440" w14:anchorId="0F414955">
          <v:shape id="_x0000_i1029" type="#_x0000_t75" style="width:73pt;height:21.65pt" o:ole="">
            <v:imagedata r:id="rId16" o:title=""/>
          </v:shape>
          <o:OLEObject Type="Embed" ProgID="Equation.DSMT4" ShapeID="_x0000_i1029" DrawAspect="Content" ObjectID="_1727793974" r:id="rId17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bao nhiêu tập hợp con?</w:t>
      </w:r>
    </w:p>
    <w:p w14:paraId="08B0967D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bCs/>
          <w:color w:val="000000"/>
        </w:rPr>
        <w:t>2</w: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bCs/>
          <w:color w:val="000000"/>
        </w:rPr>
        <w:t>1</w: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bCs/>
          <w:color w:val="000000"/>
        </w:rPr>
        <w:t>3</w: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bCs/>
          <w:color w:val="000000"/>
        </w:rPr>
        <w:t>4</w:t>
      </w:r>
      <w:r w:rsidRPr="007827FC">
        <w:rPr>
          <w:bCs/>
          <w:color w:val="000000"/>
        </w:rPr>
        <w:t xml:space="preserve">. </w:t>
      </w:r>
    </w:p>
    <w:p w14:paraId="7989F80C" w14:textId="77777777" w:rsidR="008A42F4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Trên mặt phẳng tọa độ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10"/>
        </w:rPr>
        <w:object w:dxaOrig="455" w:dyaOrig="323" w14:anchorId="56A6FFD8">
          <v:shape id="_x0000_i1030" type="#_x0000_t75" style="width:22.65pt;height:16.35pt" o:ole="">
            <v:imagedata r:id="rId18" o:title=""/>
          </v:shape>
          <o:OLEObject Type="Embed" ProgID="Equation.DSMT4" ShapeID="_x0000_i1030" DrawAspect="Content" ObjectID="_1727793975" r:id="rId19"/>
        </w:object>
      </w:r>
      <w:r w:rsidRPr="007827FC">
        <w:rPr>
          <w:bCs/>
          <w:color w:val="000000"/>
          <w:sz w:val="24"/>
          <w:szCs w:val="24"/>
          <w:lang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lấy điểm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4"/>
        </w:rPr>
        <w:object w:dxaOrig="323" w:dyaOrig="255" w14:anchorId="5FB1E3A0">
          <v:shape id="_x0000_i1031" type="#_x0000_t75" style="width:16.35pt;height:13pt" o:ole="">
            <v:imagedata r:id="rId20" o:title=""/>
          </v:shape>
          <o:OLEObject Type="Embed" ProgID="Equation.DSMT4" ShapeID="_x0000_i1031" DrawAspect="Content" ObjectID="_1727793976" r:id="rId21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thuộc nửa đường tròn đơn vị sao cho </w:t>
      </w:r>
      <w:r>
        <w:rPr>
          <w:bCs/>
          <w:color w:val="000000"/>
          <w:position w:val="-24"/>
        </w:rPr>
        <w:object w:dxaOrig="1499" w:dyaOrig="614" w14:anchorId="46764904">
          <v:shape id="_x0000_i1032" type="#_x0000_t75" style="width:75pt;height:30.65pt" o:ole="">
            <v:imagedata r:id="rId22" o:title=""/>
          </v:shape>
          <o:OLEObject Type="Embed" ProgID="Equation.DSMT4" ShapeID="_x0000_i1032" DrawAspect="Content" ObjectID="_1727793977" r:id="rId23"/>
        </w:object>
      </w:r>
      <w:r>
        <w:rPr>
          <w:rFonts w:hint="default"/>
          <w:bCs/>
          <w:color w:val="000000"/>
          <w:sz w:val="24"/>
          <w:szCs w:val="24"/>
          <w:lang w:eastAsia="en-US"/>
        </w:rPr>
        <w:t xml:space="preserve"> (tham khảo hình bên dưới)</w:t>
      </w:r>
      <w:r>
        <w:rPr>
          <w:bCs/>
          <w:color w:val="000000"/>
          <w:sz w:val="24"/>
          <w:szCs w:val="24"/>
          <w:lang w:eastAsia="en-US"/>
        </w:rPr>
        <w:t>.</w:t>
      </w:r>
    </w:p>
    <w:p w14:paraId="3CFDDEDE" w14:textId="77777777" w:rsidR="003546F5" w:rsidRPr="007827FC" w:rsidRDefault="00D54940" w:rsidP="00DF295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 w14:anchorId="42DBFAC4">
          <v:shape id="Picture 2" o:spid="_x0000_i1033" type="#_x0000_t75" alt="Diagram, engineering drawing&#10;&#10;Description automatically generated" style="width:185.35pt;height:127pt;mso-wrap-distance-left:0;mso-wrap-distance-top:0;mso-wrap-distance-right:0;mso-wrap-distance-bottom:0">
            <v:imagedata r:id="rId24" o:title=""/>
          </v:shape>
        </w:pict>
      </w:r>
    </w:p>
    <w:p w14:paraId="725BC3E3" w14:textId="77777777" w:rsidR="00B90C49" w:rsidRPr="007827FC" w:rsidRDefault="00000000" w:rsidP="00DF2958">
      <w:pPr>
        <w:pStyle w:val="ListParagraph"/>
        <w:spacing w:after="0" w:line="360" w:lineRule="auto"/>
        <w:ind w:left="0" w:firstLine="28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827FC">
        <w:rPr>
          <w:rFonts w:ascii="Times New Roman" w:hAnsi="Times New Roman"/>
          <w:bCs/>
          <w:color w:val="000000"/>
          <w:sz w:val="24"/>
          <w:szCs w:val="24"/>
          <w:lang w:eastAsia="en-US"/>
        </w:rPr>
        <w:t>T</w:t>
      </w:r>
      <w:r w:rsidRPr="007827FC">
        <w:rPr>
          <w:rFonts w:ascii="Times New Roman" w:hAnsi="Times New Roman"/>
          <w:bCs/>
          <w:color w:val="000000"/>
          <w:sz w:val="24"/>
          <w:szCs w:val="24"/>
          <w:lang w:val="vi-VN" w:eastAsia="en-US"/>
        </w:rPr>
        <w:t>ính</w:t>
      </w:r>
      <w:r w:rsidRPr="007827F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911" w:dyaOrig="364" w14:anchorId="0C3002A7">
          <v:shape id="_x0000_i1034" type="#_x0000_t75" style="width:45.65pt;height:17.65pt" o:ole="">
            <v:imagedata r:id="rId25" o:title=""/>
          </v:shape>
          <o:OLEObject Type="Embed" ProgID="Equation.DSMT4" ShapeID="_x0000_i1034" DrawAspect="Content" ObjectID="_1727793978" r:id="rId26"/>
        </w:object>
      </w:r>
      <w:r w:rsidRPr="007827FC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4576C21E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459" w:dyaOrig="614" w14:anchorId="28E28527">
          <v:shape id="_x0000_i1035" type="#_x0000_t75" style="width:73pt;height:30.65pt" o:ole="">
            <v:imagedata r:id="rId27" o:title=""/>
          </v:shape>
          <o:OLEObject Type="Embed" ProgID="Equation.DSMT4" ShapeID="_x0000_i1035" DrawAspect="Content" ObjectID="_1727793979" r:id="rId28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319" w:dyaOrig="614" w14:anchorId="151B03C2">
          <v:shape id="_x0000_i1036" type="#_x0000_t75" style="width:66.35pt;height:30.65pt" o:ole="">
            <v:imagedata r:id="rId29" o:title=""/>
          </v:shape>
          <o:OLEObject Type="Embed" ProgID="Equation.DSMT4" ShapeID="_x0000_i1036" DrawAspect="Content" ObjectID="_1727793980" r:id="rId30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300" w:dyaOrig="614" w14:anchorId="486BF41B">
          <v:shape id="_x0000_i1037" type="#_x0000_t75" style="width:65pt;height:30.65pt" o:ole="">
            <v:imagedata r:id="rId31" o:title=""/>
          </v:shape>
          <o:OLEObject Type="Embed" ProgID="Equation.DSMT4" ShapeID="_x0000_i1037" DrawAspect="Content" ObjectID="_1727793981" r:id="rId32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319" w:dyaOrig="614" w14:anchorId="70808659">
          <v:shape id="_x0000_i1038" type="#_x0000_t75" style="width:66.35pt;height:30.65pt" o:ole="">
            <v:imagedata r:id="rId33" o:title=""/>
          </v:shape>
          <o:OLEObject Type="Embed" ProgID="Equation.DSMT4" ShapeID="_x0000_i1038" DrawAspect="Content" ObjectID="_1727793982" r:id="rId34"/>
        </w:object>
      </w:r>
      <w:r w:rsidRPr="007827FC">
        <w:rPr>
          <w:bCs/>
          <w:color w:val="000000"/>
        </w:rPr>
        <w:t xml:space="preserve">. </w:t>
      </w:r>
    </w:p>
    <w:p w14:paraId="7801CD0A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hai tập hợp </w:t>
      </w:r>
      <w:r>
        <w:rPr>
          <w:bCs/>
          <w:color w:val="000000"/>
          <w:position w:val="-14"/>
        </w:rPr>
        <w:object w:dxaOrig="1759" w:dyaOrig="400" w14:anchorId="0DAEFCAC">
          <v:shape id="_x0000_i1039" type="#_x0000_t75" style="width:88pt;height:20.35pt" o:ole="">
            <v:imagedata r:id="rId35" o:title=""/>
          </v:shape>
          <o:OLEObject Type="Embed" ProgID="Equation.DSMT4" ShapeID="_x0000_i1039" DrawAspect="Content" ObjectID="_1727793983" r:id="rId36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và </w:t>
      </w:r>
      <w:r>
        <w:rPr>
          <w:bCs/>
          <w:color w:val="000000"/>
          <w:position w:val="-14"/>
        </w:rPr>
        <w:object w:dxaOrig="1719" w:dyaOrig="400" w14:anchorId="0D1FFB2D">
          <v:shape id="_x0000_i1040" type="#_x0000_t75" style="width:86pt;height:20.35pt" o:ole="">
            <v:imagedata r:id="rId37" o:title=""/>
          </v:shape>
          <o:OLEObject Type="Embed" ProgID="Equation.DSMT4" ShapeID="_x0000_i1040" DrawAspect="Content" ObjectID="_1727793984" r:id="rId3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. Xác định </w:t>
      </w:r>
      <w:r>
        <w:rPr>
          <w:bCs/>
          <w:color w:val="000000"/>
          <w:position w:val="-6"/>
        </w:rPr>
        <w:object w:dxaOrig="570" w:dyaOrig="277" w14:anchorId="1EF392AA">
          <v:shape id="_x0000_i1041" type="#_x0000_t75" style="width:28.65pt;height:13.65pt" o:ole="">
            <v:imagedata r:id="rId39" o:title=""/>
          </v:shape>
          <o:OLEObject Type="Embed" ProgID="Equation.DSMT4" ShapeID="_x0000_i1041" DrawAspect="Content" ObjectID="_1727793985" r:id="rId40"/>
        </w:objec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1AE632EE" w14:textId="77777777" w:rsidR="008F42CC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rPr>
          <w:b/>
        </w:rPr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2139" w:dyaOrig="400" w14:anchorId="014E48C5">
          <v:shape id="_x0000_i1042" type="#_x0000_t75" style="width:107pt;height:20.35pt" o:ole="">
            <v:imagedata r:id="rId41" o:title=""/>
          </v:shape>
          <o:OLEObject Type="Embed" ProgID="Equation.DSMT4" ShapeID="_x0000_i1042" DrawAspect="Content" ObjectID="_1727793986" r:id="rId42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010" w:dyaOrig="400" w14:anchorId="334A6C35">
          <v:shape id="_x0000_i1043" type="#_x0000_t75" style="width:50.65pt;height:20.35pt" o:ole="">
            <v:imagedata r:id="rId43" o:title=""/>
          </v:shape>
          <o:OLEObject Type="Embed" ProgID="Equation.DSMT4" ShapeID="_x0000_i1043" DrawAspect="Content" ObjectID="_1727793987" r:id="rId44"/>
        </w:object>
      </w:r>
      <w:r>
        <w:rPr>
          <w:b/>
        </w:rPr>
        <w:tab/>
      </w:r>
    </w:p>
    <w:p w14:paraId="7823F828" w14:textId="08A25A97" w:rsidR="00A77B3E" w:rsidRDefault="008F42C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960" w:dyaOrig="400" w14:anchorId="49260166">
          <v:shape id="_x0000_i1044" type="#_x0000_t75" style="width:47.65pt;height:20.35pt" o:ole="">
            <v:imagedata r:id="rId45" o:title=""/>
          </v:shape>
          <o:OLEObject Type="Embed" ProgID="Equation.DSMT4" ShapeID="_x0000_i1044" DrawAspect="Content" ObjectID="_1727793988" r:id="rId46"/>
        </w:object>
      </w:r>
      <w:r>
        <w:rPr>
          <w:b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592" w:dyaOrig="400" w14:anchorId="52108AB8">
          <v:shape id="_x0000_i1045" type="#_x0000_t75" style="width:29.65pt;height:20.35pt" o:ole="">
            <v:imagedata r:id="rId47" o:title=""/>
          </v:shape>
          <o:OLEObject Type="Embed" ProgID="Equation.DSMT4" ShapeID="_x0000_i1045" DrawAspect="Content" ObjectID="_1727793989" r:id="rId48"/>
        </w:object>
      </w:r>
      <w:r w:rsidRPr="007827FC">
        <w:rPr>
          <w:bCs/>
          <w:color w:val="000000"/>
        </w:rPr>
        <w:t>.</w:t>
      </w:r>
    </w:p>
    <w:p w14:paraId="16F41CBB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7827FC">
        <w:rPr>
          <w:bCs/>
          <w:color w:val="000000"/>
          <w:sz w:val="24"/>
          <w:szCs w:val="24"/>
          <w:lang w:eastAsia="en-US"/>
        </w:rPr>
        <w:t>M</w:t>
      </w:r>
      <w:r w:rsidRPr="007827FC">
        <w:rPr>
          <w:rFonts w:hint="default"/>
          <w:bCs/>
          <w:color w:val="000000"/>
          <w:sz w:val="24"/>
          <w:szCs w:val="24"/>
          <w:lang w:val="fr-FR" w:eastAsia="en-US"/>
        </w:rPr>
        <w:t xml:space="preserve">ệnh đề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nào sau đây</w:t>
      </w:r>
      <w:r w:rsidRPr="007827FC">
        <w:rPr>
          <w:rFonts w:hint="default"/>
          <w:bCs/>
          <w:color w:val="000000"/>
          <w:sz w:val="24"/>
          <w:szCs w:val="24"/>
          <w:lang w:val="fr-FR" w:eastAsia="en-US"/>
        </w:rPr>
        <w:t xml:space="preserve">, có </w:t>
      </w:r>
      <w:r w:rsidRPr="007827FC">
        <w:rPr>
          <w:rFonts w:hint="default"/>
          <w:bCs/>
          <w:i/>
          <w:color w:val="000000"/>
          <w:sz w:val="24"/>
          <w:szCs w:val="24"/>
          <w:lang w:val="fr-FR" w:eastAsia="en-US"/>
        </w:rPr>
        <w:t>mệnh đề đảo</w:t>
      </w:r>
      <w:r w:rsidRPr="007827FC">
        <w:rPr>
          <w:rFonts w:hint="default"/>
          <w:bCs/>
          <w:color w:val="000000"/>
          <w:sz w:val="24"/>
          <w:szCs w:val="24"/>
          <w:lang w:val="fr-FR" w:eastAsia="en-US"/>
        </w:rPr>
        <w:t xml:space="preserve"> là đúng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bCs/>
          <w:color w:val="000000"/>
          <w:sz w:val="24"/>
          <w:szCs w:val="24"/>
          <w:lang w:val="fr-FR" w:eastAsia="en-US"/>
        </w:rPr>
        <w:t>?</w:t>
      </w:r>
    </w:p>
    <w:p w14:paraId="2DFEF1B3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>Một số tự nhiên có tận cùng bằng 5 thì số đó chia hết cho 5.</w:t>
      </w:r>
    </w:p>
    <w:p w14:paraId="288B299C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>Nếu hai tam giác bằng nhau thì diện tích bằng nhau.</w:t>
      </w:r>
    </w:p>
    <w:p w14:paraId="7DC80761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  <w:lang w:val="fr-FR"/>
        </w:rPr>
        <w:t xml:space="preserve">Nếu </w:t>
      </w:r>
      <w:r>
        <w:rPr>
          <w:rFonts w:eastAsia="Calibri" w:hint="eastAsia"/>
          <w:bCs/>
          <w:color w:val="000000"/>
          <w:position w:val="-6"/>
          <w:sz w:val="20"/>
        </w:rPr>
        <w:object w:dxaOrig="196" w:dyaOrig="224" w14:anchorId="5FA6A323">
          <v:shape id="_x0000_i1046" type="#_x0000_t75" style="width:9.65pt;height:11.35pt" o:ole="">
            <v:imagedata r:id="rId49" o:title=""/>
          </v:shape>
          <o:OLEObject Type="Embed" ProgID="Equation.DSMT4" ShapeID="_x0000_i1046" DrawAspect="Content" ObjectID="_1727793990" r:id="rId50"/>
        </w:object>
      </w:r>
      <w:r w:rsidRPr="007827FC">
        <w:rPr>
          <w:bCs/>
          <w:color w:val="000000"/>
        </w:rPr>
        <w:t xml:space="preserve"> và </w:t>
      </w:r>
      <w:r>
        <w:rPr>
          <w:rFonts w:eastAsia="Calibri" w:hint="eastAsia"/>
          <w:bCs/>
          <w:color w:val="000000"/>
          <w:position w:val="-6"/>
          <w:sz w:val="20"/>
        </w:rPr>
        <w:object w:dxaOrig="196" w:dyaOrig="276" w14:anchorId="16CD5DF1">
          <v:shape id="_x0000_i1047" type="#_x0000_t75" style="width:9.65pt;height:13.35pt" o:ole="">
            <v:imagedata r:id="rId51" o:title=""/>
          </v:shape>
          <o:OLEObject Type="Embed" ProgID="Equation.DSMT4" ShapeID="_x0000_i1047" DrawAspect="Content" ObjectID="_1727793991" r:id="rId52"/>
        </w:object>
      </w:r>
      <w:r w:rsidRPr="007827FC">
        <w:rPr>
          <w:bCs/>
          <w:color w:val="000000"/>
        </w:rPr>
        <w:t xml:space="preserve"> cùng chia hết cho </w:t>
      </w:r>
      <w:r>
        <w:rPr>
          <w:rFonts w:eastAsia="Calibri" w:hint="eastAsia"/>
          <w:bCs/>
          <w:color w:val="000000"/>
          <w:position w:val="-6"/>
          <w:sz w:val="20"/>
        </w:rPr>
        <w:object w:dxaOrig="178" w:dyaOrig="224" w14:anchorId="5F99B36D">
          <v:shape id="_x0000_i1048" type="#_x0000_t75" style="width:9pt;height:11.35pt" o:ole="">
            <v:imagedata r:id="rId53" o:title=""/>
          </v:shape>
          <o:OLEObject Type="Embed" ProgID="Equation.DSMT4" ShapeID="_x0000_i1048" DrawAspect="Content" ObjectID="_1727793992" r:id="rId54"/>
        </w:object>
      </w:r>
      <w:r w:rsidRPr="007827FC">
        <w:rPr>
          <w:bCs/>
          <w:color w:val="000000"/>
        </w:rPr>
        <w:t xml:space="preserve"> thì </w:t>
      </w:r>
      <w:r>
        <w:rPr>
          <w:rFonts w:eastAsia="Calibri" w:hint="eastAsia"/>
          <w:bCs/>
          <w:color w:val="000000"/>
          <w:position w:val="-6"/>
          <w:sz w:val="20"/>
        </w:rPr>
        <w:object w:dxaOrig="323" w:dyaOrig="277" w14:anchorId="26854460">
          <v:shape id="_x0000_i1049" type="#_x0000_t75" style="width:16.35pt;height:13.65pt" o:ole="">
            <v:imagedata r:id="rId55" o:title=""/>
          </v:shape>
          <o:OLEObject Type="Embed" ProgID="Equation.DSMT4" ShapeID="_x0000_i1049" DrawAspect="Content" ObjectID="_1727793993" r:id="rId56"/>
        </w:object>
      </w:r>
      <w:r w:rsidRPr="007827FC">
        <w:rPr>
          <w:bCs/>
          <w:color w:val="000000"/>
        </w:rPr>
        <w:t xml:space="preserve"> chia hết cho </w:t>
      </w:r>
      <w:r>
        <w:rPr>
          <w:rFonts w:eastAsia="Calibri" w:hint="eastAsia"/>
          <w:bCs/>
          <w:color w:val="000000"/>
          <w:position w:val="-6"/>
          <w:sz w:val="20"/>
        </w:rPr>
        <w:object w:dxaOrig="178" w:dyaOrig="224" w14:anchorId="619CE04E">
          <v:shape id="_x0000_i1050" type="#_x0000_t75" style="width:9pt;height:11.35pt" o:ole="">
            <v:imagedata r:id="rId57" o:title=""/>
          </v:shape>
          <o:OLEObject Type="Embed" ProgID="Equation.DSMT4" ShapeID="_x0000_i1050" DrawAspect="Content" ObjectID="_1727793994" r:id="rId58"/>
        </w:object>
      </w:r>
      <w:r w:rsidRPr="007827FC">
        <w:rPr>
          <w:bCs/>
          <w:color w:val="000000"/>
        </w:rPr>
        <w:t>.</w:t>
      </w:r>
    </w:p>
    <w:p w14:paraId="7DD01FE7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 xml:space="preserve">Nếu </w:t>
      </w:r>
      <w:r>
        <w:rPr>
          <w:rFonts w:eastAsia="Calibri" w:hint="eastAsia"/>
          <w:bCs/>
          <w:color w:val="000000"/>
          <w:position w:val="-6"/>
          <w:sz w:val="20"/>
        </w:rPr>
        <w:object w:dxaOrig="196" w:dyaOrig="224" w14:anchorId="5A55EA79">
          <v:shape id="_x0000_i1051" type="#_x0000_t75" style="width:9.65pt;height:11.35pt" o:ole="">
            <v:imagedata r:id="rId49" o:title=""/>
          </v:shape>
          <o:OLEObject Type="Embed" ProgID="Equation.DSMT4" ShapeID="_x0000_i1051" DrawAspect="Content" ObjectID="_1727793995" r:id="rId59"/>
        </w:object>
      </w:r>
      <w:r w:rsidRPr="007827FC">
        <w:rPr>
          <w:bCs/>
          <w:color w:val="000000"/>
        </w:rPr>
        <w:t xml:space="preserve"> chia hết cho 2 thì </w:t>
      </w:r>
      <w:r>
        <w:rPr>
          <w:rFonts w:eastAsia="Calibri" w:hint="eastAsia"/>
          <w:bCs/>
          <w:color w:val="000000"/>
          <w:position w:val="-6"/>
          <w:sz w:val="20"/>
        </w:rPr>
        <w:object w:dxaOrig="499" w:dyaOrig="277" w14:anchorId="2D111181">
          <v:shape id="_x0000_i1052" type="#_x0000_t75" style="width:24.65pt;height:13.65pt" o:ole="">
            <v:imagedata r:id="rId60" o:title=""/>
          </v:shape>
          <o:OLEObject Type="Embed" ProgID="Equation.DSMT4" ShapeID="_x0000_i1052" DrawAspect="Content" ObjectID="_1727793996" r:id="rId61"/>
        </w:object>
      </w:r>
      <w:r w:rsidRPr="007827FC">
        <w:rPr>
          <w:bCs/>
          <w:color w:val="000000"/>
        </w:rPr>
        <w:t xml:space="preserve"> là số lẻ.</w:t>
      </w:r>
    </w:p>
    <w:p w14:paraId="3464D0F0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6.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tam giác </w:t>
      </w:r>
      <w:r>
        <w:rPr>
          <w:bCs/>
          <w:color w:val="000000"/>
          <w:position w:val="-6"/>
        </w:rPr>
        <w:object w:dxaOrig="565" w:dyaOrig="277" w14:anchorId="02D94AC6">
          <v:shape id="_x0000_i1053" type="#_x0000_t75" style="width:28.65pt;height:13.65pt" o:ole="">
            <v:imagedata r:id="rId62" o:title=""/>
          </v:shape>
          <o:OLEObject Type="Embed" ProgID="Equation.DSMT4" ShapeID="_x0000_i1053" DrawAspect="Content" ObjectID="_1727793997" r:id="rId63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</w:t>
      </w:r>
      <w:r>
        <w:rPr>
          <w:bCs/>
          <w:color w:val="000000"/>
          <w:position w:val="-6"/>
        </w:rPr>
        <w:object w:dxaOrig="772" w:dyaOrig="364" w14:anchorId="6516374A">
          <v:shape id="_x0000_i1054" type="#_x0000_t75" style="width:38.65pt;height:17.65pt" o:ole="">
            <v:imagedata r:id="rId64" o:title=""/>
          </v:shape>
          <o:OLEObject Type="Embed" ProgID="Equation.DSMT4" ShapeID="_x0000_i1054" DrawAspect="Content" ObjectID="_1727793998" r:id="rId65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800" w:dyaOrig="364" w14:anchorId="2053F5EB">
          <v:shape id="_x0000_i1055" type="#_x0000_t75" style="width:40pt;height:17.65pt" o:ole="">
            <v:imagedata r:id="rId66" o:title=""/>
          </v:shape>
          <o:OLEObject Type="Embed" ProgID="Equation.DSMT4" ShapeID="_x0000_i1055" DrawAspect="Content" ObjectID="_1727793999" r:id="rId67"/>
        </w:object>
      </w:r>
      <w:r w:rsidRPr="007827FC">
        <w:rPr>
          <w:bCs/>
          <w:color w:val="000000"/>
          <w:sz w:val="24"/>
          <w:szCs w:val="24"/>
          <w:lang w:eastAsia="en-US"/>
        </w:rPr>
        <w:t>. T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í</w:t>
      </w:r>
      <w:r w:rsidRPr="007827FC">
        <w:rPr>
          <w:bCs/>
          <w:color w:val="000000"/>
          <w:sz w:val="24"/>
          <w:szCs w:val="24"/>
          <w:lang w:eastAsia="en-US"/>
        </w:rPr>
        <w:t xml:space="preserve">nh </w:t>
      </w:r>
      <w:r>
        <w:rPr>
          <w:bCs/>
          <w:color w:val="000000"/>
          <w:position w:val="-24"/>
          <w:szCs w:val="24"/>
        </w:rPr>
        <w:object w:dxaOrig="460" w:dyaOrig="620" w14:anchorId="500DEF4B">
          <v:shape id="_x0000_i1056" type="#_x0000_t75" style="width:23.35pt;height:30.65pt" o:ole="">
            <v:imagedata r:id="rId68" o:title=""/>
          </v:shape>
          <o:OLEObject Type="Embed" ProgID="Equation.DSMT4" ShapeID="_x0000_i1056" DrawAspect="Content" ObjectID="_1727794000" r:id="rId69"/>
        </w:objec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1AB04FF2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120" w:dyaOrig="620" w14:anchorId="41A1EF8E">
          <v:shape id="_x0000_i1057" type="#_x0000_t75" style="width:56pt;height:30.65pt" o:ole="">
            <v:imagedata r:id="rId70" o:title=""/>
          </v:shape>
          <o:OLEObject Type="Embed" ProgID="Equation.DSMT4" ShapeID="_x0000_i1057" DrawAspect="Content" ObjectID="_1727794001" r:id="rId7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040" w:dyaOrig="680" w14:anchorId="7C6FF638">
          <v:shape id="_x0000_i1058" type="#_x0000_t75" style="width:51.65pt;height:34pt" o:ole="">
            <v:imagedata r:id="rId72" o:title=""/>
          </v:shape>
          <o:OLEObject Type="Embed" ProgID="Equation.DSMT4" ShapeID="_x0000_i1058" DrawAspect="Content" ObjectID="_1727794002" r:id="rId73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000" w:dyaOrig="620" w14:anchorId="6E45C82A">
          <v:shape id="_x0000_i1059" type="#_x0000_t75" style="width:50.35pt;height:30.65pt" o:ole="">
            <v:imagedata r:id="rId74" o:title=""/>
          </v:shape>
          <o:OLEObject Type="Embed" ProgID="Equation.DSMT4" ShapeID="_x0000_i1059" DrawAspect="Content" ObjectID="_1727794003" r:id="rId7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28"/>
          <w:sz w:val="20"/>
        </w:rPr>
        <w:object w:dxaOrig="1040" w:dyaOrig="667" w14:anchorId="061CDCFC">
          <v:shape id="_x0000_i1060" type="#_x0000_t75" style="width:51.65pt;height:33.35pt" o:ole="">
            <v:imagedata r:id="rId76" o:title=""/>
          </v:shape>
          <o:OLEObject Type="Embed" ProgID="Equation.DSMT4" ShapeID="_x0000_i1060" DrawAspect="Content" ObjectID="_1727794004" r:id="rId77"/>
        </w:object>
      </w:r>
      <w:r w:rsidRPr="007827FC">
        <w:rPr>
          <w:bCs/>
          <w:color w:val="000000"/>
        </w:rPr>
        <w:t>.</w:t>
      </w:r>
    </w:p>
    <w:p w14:paraId="78F7B8B3" w14:textId="77777777" w:rsidR="00B90C49" w:rsidRPr="007827FC" w:rsidRDefault="00000000" w:rsidP="00DF2958">
      <w:pPr>
        <w:pStyle w:val="Normal0"/>
        <w:autoSpaceDE w:val="0"/>
        <w:autoSpaceDN w:val="0"/>
        <w:adjustRightInd w:val="0"/>
        <w:spacing w:line="360" w:lineRule="auto"/>
        <w:jc w:val="both"/>
        <w:rPr>
          <w:rFonts w:hint="default"/>
          <w:bCs/>
          <w:color w:val="000000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7827FC">
        <w:rPr>
          <w:bCs/>
          <w:color w:val="000000"/>
          <w:sz w:val="24"/>
          <w:szCs w:val="24"/>
          <w:lang w:eastAsia="en-US"/>
        </w:rPr>
        <w:t>M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ột công ty viễn thông tính phí 1.000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đồng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mỗi phút gọi nội mạng và 2.000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đồng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mỗi phút gọi ngoại mạng</w: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Gọi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204" w:dyaOrig="218" w14:anchorId="1C566E6A">
          <v:shape id="_x0000_i1061" type="#_x0000_t75" style="width:10pt;height:11pt" o:ole="">
            <v:imagedata r:id="rId78" o:title=""/>
          </v:shape>
          <o:OLEObject Type="Embed" ProgID="Equation.DSMT4" ShapeID="_x0000_i1061" DrawAspect="Content" ObjectID="_1727794005" r:id="rId79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10"/>
        </w:rPr>
        <w:object w:dxaOrig="224" w:dyaOrig="255" w14:anchorId="3AD69B32">
          <v:shape id="_x0000_i1062" type="#_x0000_t75" style="width:11.35pt;height:13pt" o:ole="">
            <v:imagedata r:id="rId80" o:title=""/>
          </v:shape>
          <o:OLEObject Type="Embed" ProgID="Equation.DSMT4" ShapeID="_x0000_i1062" DrawAspect="Content" ObjectID="_1727794006" r:id="rId81"/>
        </w:objec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lần lượt là số phút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gọi nội mạng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và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gọi ngoại mạng trong một tháng</w: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Viết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bất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phương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trình biểu thị mối liên hệ giữa </w:t>
      </w:r>
      <w:r>
        <w:rPr>
          <w:bCs/>
          <w:color w:val="000000"/>
          <w:position w:val="-6"/>
        </w:rPr>
        <w:object w:dxaOrig="196" w:dyaOrig="224" w14:anchorId="560C99F7">
          <v:shape id="_x0000_i1063" type="#_x0000_t75" style="width:9.65pt;height:11.35pt" o:ole="">
            <v:imagedata r:id="rId82" o:title=""/>
          </v:shape>
          <o:OLEObject Type="Embed" ProgID="Equation.DSMT4" ShapeID="_x0000_i1063" DrawAspect="Content" ObjectID="_1727794007" r:id="rId83"/>
        </w:objec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và </w:t>
      </w:r>
      <w:r>
        <w:rPr>
          <w:bCs/>
          <w:color w:val="000000"/>
          <w:position w:val="-10"/>
        </w:rPr>
        <w:object w:dxaOrig="224" w:dyaOrig="255" w14:anchorId="3C7B798A">
          <v:shape id="_x0000_i1064" type="#_x0000_t75" style="width:11.35pt;height:13pt" o:ole="">
            <v:imagedata r:id="rId84" o:title=""/>
          </v:shape>
          <o:OLEObject Type="Embed" ProgID="Equation.DSMT4" ShapeID="_x0000_i1064" DrawAspect="Content" ObjectID="_1727794008" r:id="rId85"/>
        </w:object>
      </w:r>
      <w:r w:rsidRPr="007827FC">
        <w:rPr>
          <w:bCs/>
          <w:color w:val="000000"/>
          <w:sz w:val="24"/>
          <w:szCs w:val="24"/>
          <w:lang w:val="vi-VN"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sao cho số tiền phải trả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mỗi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thán</w:t>
      </w:r>
      <w:r w:rsidRPr="007827FC">
        <w:rPr>
          <w:bCs/>
          <w:color w:val="000000"/>
          <w:sz w:val="24"/>
          <w:szCs w:val="24"/>
          <w:lang w:eastAsia="en-US"/>
        </w:rPr>
        <w:t xml:space="preserve">g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không không vượt quá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bCs/>
          <w:color w:val="000000"/>
          <w:sz w:val="24"/>
          <w:szCs w:val="24"/>
          <w:lang w:val="vi-VN" w:eastAsia="en-US"/>
        </w:rPr>
        <w:t>200.000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đồng.</w:t>
      </w:r>
    </w:p>
    <w:p w14:paraId="5275974C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67F270AE">
          <v:shape id="_x0000_i1065" type="#_x0000_t75" style="width:63.65pt;height:16.35pt" o:ole="">
            <v:imagedata r:id="rId86" o:title=""/>
          </v:shape>
          <o:OLEObject Type="Embed" ProgID="Equation.DSMT4" ShapeID="_x0000_i1065" DrawAspect="Content" ObjectID="_1727794009" r:id="rId87"/>
        </w:object>
      </w:r>
      <w:r w:rsidRPr="007827FC">
        <w:rPr>
          <w:bCs/>
          <w:color w:val="000000"/>
        </w:rPr>
        <w:t>.</w:t>
      </w:r>
      <w:r w:rsidRPr="007827FC">
        <w:rPr>
          <w:bCs/>
          <w:color w:val="000000"/>
          <w:lang w:val="fr-FR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5AD9C356">
          <v:shape id="_x0000_i1066" type="#_x0000_t75" style="width:63.65pt;height:16.35pt" o:ole="">
            <v:imagedata r:id="rId88" o:title=""/>
          </v:shape>
          <o:OLEObject Type="Embed" ProgID="Equation.DSMT4" ShapeID="_x0000_i1066" DrawAspect="Content" ObjectID="_1727794010" r:id="rId89"/>
        </w:object>
      </w:r>
      <w:r w:rsidRPr="007827FC">
        <w:rPr>
          <w:bCs/>
          <w:color w:val="000000"/>
        </w:rPr>
        <w:t>.</w:t>
      </w:r>
      <w:r w:rsidRPr="007827FC">
        <w:rPr>
          <w:bCs/>
          <w:color w:val="000000"/>
          <w:lang w:val="fr-FR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6F27AB4E">
          <v:shape id="_x0000_i1067" type="#_x0000_t75" style="width:63.65pt;height:16.35pt" o:ole="">
            <v:imagedata r:id="rId90" o:title=""/>
          </v:shape>
          <o:OLEObject Type="Embed" ProgID="Equation.DSMT4" ShapeID="_x0000_i1067" DrawAspect="Content" ObjectID="_1727794011" r:id="rId91"/>
        </w:object>
      </w:r>
      <w:r w:rsidRPr="007827FC">
        <w:rPr>
          <w:bCs/>
          <w:color w:val="000000"/>
          <w:lang w:val="fr-FR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5FE3D335">
          <v:shape id="_x0000_i1068" type="#_x0000_t75" style="width:63.65pt;height:16.35pt" o:ole="">
            <v:imagedata r:id="rId92" o:title=""/>
          </v:shape>
          <o:OLEObject Type="Embed" ProgID="Equation.DSMT4" ShapeID="_x0000_i1068" DrawAspect="Content" ObjectID="_1727794012" r:id="rId93"/>
        </w:object>
      </w:r>
      <w:r w:rsidRPr="007827FC">
        <w:rPr>
          <w:bCs/>
          <w:color w:val="000000"/>
        </w:rPr>
        <w:t>.</w:t>
      </w:r>
    </w:p>
    <w:p w14:paraId="508C1A51" w14:textId="77777777" w:rsidR="00DF2958" w:rsidRDefault="00DF2958" w:rsidP="00DF2958">
      <w:pPr>
        <w:spacing w:line="360" w:lineRule="auto"/>
        <w:jc w:val="both"/>
        <w:rPr>
          <w:b/>
          <w:bCs/>
        </w:rPr>
      </w:pPr>
    </w:p>
    <w:p w14:paraId="4292632B" w14:textId="4807065E" w:rsidR="00C4712A" w:rsidRPr="006C423D" w:rsidRDefault="00C4712A" w:rsidP="00DF2958">
      <w:pPr>
        <w:spacing w:line="360" w:lineRule="auto"/>
        <w:jc w:val="both"/>
        <w:rPr>
          <w:b/>
          <w:bCs/>
        </w:rPr>
      </w:pPr>
      <w:r w:rsidRPr="006C423D">
        <w:rPr>
          <w:b/>
          <w:bCs/>
        </w:rPr>
        <w:t xml:space="preserve">Dựa vào thông tin dưới đây để trả lời câu </w:t>
      </w:r>
      <w:r w:rsidR="00E05815">
        <w:rPr>
          <w:b/>
          <w:bCs/>
        </w:rPr>
        <w:t>8</w:t>
      </w:r>
      <w:r w:rsidRPr="006C423D">
        <w:rPr>
          <w:b/>
          <w:bCs/>
        </w:rPr>
        <w:t xml:space="preserve"> và câu </w:t>
      </w:r>
      <w:r w:rsidR="00E05815">
        <w:rPr>
          <w:b/>
          <w:bCs/>
        </w:rPr>
        <w:t>9</w:t>
      </w:r>
      <w:r w:rsidRPr="006C423D">
        <w:rPr>
          <w:b/>
          <w:bCs/>
        </w:rPr>
        <w:t>.</w:t>
      </w:r>
    </w:p>
    <w:p w14:paraId="04F33008" w14:textId="77777777" w:rsidR="00C4712A" w:rsidRPr="006C423D" w:rsidRDefault="00C4712A" w:rsidP="00DF2958">
      <w:pPr>
        <w:spacing w:line="360" w:lineRule="auto"/>
        <w:ind w:firstLine="720"/>
        <w:jc w:val="both"/>
      </w:pPr>
      <w:r w:rsidRPr="006C423D">
        <w:t xml:space="preserve">Trên sườn đồi có một cái cây thẳng đứng (tham khảo hình vẽ) đổ bóng dài </w:t>
      </w:r>
      <w:r w:rsidRPr="006C423D">
        <w:rPr>
          <w:position w:val="-10"/>
        </w:rPr>
        <w:object w:dxaOrig="1060" w:dyaOrig="320" w14:anchorId="342B30FB">
          <v:shape id="_x0000_i1069" type="#_x0000_t75" style="width:53.35pt;height:16pt" o:ole="">
            <v:imagedata r:id="rId94" o:title=""/>
          </v:shape>
          <o:OLEObject Type="Embed" ProgID="Equation.DSMT4" ShapeID="_x0000_i1069" DrawAspect="Content" ObjectID="_1727794013" r:id="rId95"/>
        </w:object>
      </w:r>
      <w:r w:rsidRPr="006C423D">
        <w:t xml:space="preserve"> mét xuống đồi. Biết góc nghiêng của sườn đồi là </w:t>
      </w:r>
      <w:r w:rsidRPr="006C423D">
        <w:rPr>
          <w:position w:val="-6"/>
        </w:rPr>
        <w:object w:dxaOrig="800" w:dyaOrig="320" w14:anchorId="7802D509">
          <v:shape id="_x0000_i1070" type="#_x0000_t75" style="width:40.35pt;height:16pt" o:ole="">
            <v:imagedata r:id="rId96" o:title=""/>
          </v:shape>
          <o:OLEObject Type="Embed" ProgID="Equation.DSMT4" ShapeID="_x0000_i1070" DrawAspect="Content" ObjectID="_1727794014" r:id="rId97"/>
        </w:object>
      </w:r>
      <w:r w:rsidRPr="006C423D">
        <w:rPr>
          <w:i/>
          <w:iCs/>
        </w:rPr>
        <w:t xml:space="preserve"> </w:t>
      </w:r>
      <w:r w:rsidRPr="006C423D">
        <w:t xml:space="preserve">so với phương ngang và góc nâng của mặt trời là </w:t>
      </w:r>
      <w:r w:rsidRPr="006C423D">
        <w:rPr>
          <w:position w:val="-10"/>
        </w:rPr>
        <w:object w:dxaOrig="800" w:dyaOrig="360" w14:anchorId="1FB3C1E4">
          <v:shape id="_x0000_i1071" type="#_x0000_t75" style="width:40.35pt;height:18.35pt" o:ole="">
            <v:imagedata r:id="rId98" o:title=""/>
          </v:shape>
          <o:OLEObject Type="Embed" ProgID="Equation.DSMT4" ShapeID="_x0000_i1071" DrawAspect="Content" ObjectID="_1727794015" r:id="rId99"/>
        </w:object>
      </w:r>
    </w:p>
    <w:p w14:paraId="00865A5B" w14:textId="0967BA6C" w:rsidR="00C4712A" w:rsidRPr="006C423D" w:rsidRDefault="00000000" w:rsidP="00DF2958">
      <w:pPr>
        <w:spacing w:line="360" w:lineRule="auto"/>
        <w:ind w:left="992"/>
        <w:jc w:val="center"/>
      </w:pPr>
      <w:r>
        <w:rPr>
          <w:noProof/>
        </w:rPr>
        <w:pict w14:anchorId="405EA188">
          <v:shape id="Picture 3" o:spid="_x0000_i1072" type="#_x0000_t75" alt="Diagram&#10;&#10;Description automatically generated" style="width:204.35pt;height:182.35pt;visibility:visible;mso-wrap-style:square">
            <v:imagedata r:id="rId100" o:title="Diagram&#10;&#10;Description automatically generated"/>
          </v:shape>
        </w:pict>
      </w:r>
    </w:p>
    <w:p w14:paraId="3D45186B" w14:textId="3CF65220" w:rsidR="00C4712A" w:rsidRPr="006C423D" w:rsidRDefault="001547AD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4"/>
          <w:szCs w:val="26"/>
        </w:rPr>
        <w:t>8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. </w:t>
      </w:r>
      <w:r w:rsidR="00C4712A" w:rsidRPr="006C423D">
        <w:rPr>
          <w:rFonts w:ascii="Times New Roman" w:hAnsi="Times New Roman"/>
          <w:sz w:val="24"/>
          <w:szCs w:val="24"/>
        </w:rPr>
        <w:t>Chọn khẳng định đúng.</w:t>
      </w:r>
    </w:p>
    <w:p w14:paraId="0AE96D91" w14:textId="77777777" w:rsidR="006C0538" w:rsidRPr="00DF2958" w:rsidRDefault="006C0538" w:rsidP="00DF2958">
      <w:pPr>
        <w:tabs>
          <w:tab w:val="left" w:pos="3402"/>
          <w:tab w:val="left" w:pos="5220"/>
          <w:tab w:val="left" w:pos="7937"/>
        </w:tabs>
        <w:spacing w:line="360" w:lineRule="auto"/>
        <w:ind w:left="270"/>
        <w:jc w:val="both"/>
      </w:pPr>
      <w:r w:rsidRPr="002579B4">
        <w:rPr>
          <w:b/>
        </w:rPr>
        <w:t xml:space="preserve">A. </w:t>
      </w:r>
      <w:r w:rsidRPr="002579B4">
        <w:rPr>
          <w:position w:val="-10"/>
        </w:rPr>
        <w:object w:dxaOrig="2840" w:dyaOrig="400" w14:anchorId="5A9E0D67">
          <v:shape id="_x0000_i1073" type="#_x0000_t75" style="width:141.35pt;height:20.35pt" o:ole="">
            <v:imagedata r:id="rId101" o:title=""/>
          </v:shape>
          <o:OLEObject Type="Embed" ProgID="Equation.DSMT4" ShapeID="_x0000_i1073" DrawAspect="Content" ObjectID="_1727794016" r:id="rId102"/>
        </w:object>
      </w:r>
      <w:r w:rsidRPr="002579B4">
        <w:t>.</w:t>
      </w:r>
      <w:r>
        <w:tab/>
      </w:r>
      <w:r w:rsidRPr="00DF2958">
        <w:rPr>
          <w:b/>
        </w:rPr>
        <w:t xml:space="preserve">B. </w:t>
      </w:r>
      <w:r w:rsidRPr="00DF2958">
        <w:rPr>
          <w:position w:val="-10"/>
        </w:rPr>
        <w:object w:dxaOrig="2840" w:dyaOrig="400" w14:anchorId="7C74FECF">
          <v:shape id="_x0000_i1074" type="#_x0000_t75" style="width:141.35pt;height:20.35pt" o:ole="">
            <v:imagedata r:id="rId103" o:title=""/>
          </v:shape>
          <o:OLEObject Type="Embed" ProgID="Equation.DSMT4" ShapeID="_x0000_i1074" DrawAspect="Content" ObjectID="_1727794017" r:id="rId104"/>
        </w:object>
      </w:r>
      <w:r w:rsidRPr="00DF2958">
        <w:t>.</w:t>
      </w:r>
    </w:p>
    <w:p w14:paraId="381D019C" w14:textId="77777777" w:rsidR="006C0538" w:rsidRPr="00DF2958" w:rsidRDefault="006C0538" w:rsidP="00DF2958">
      <w:pPr>
        <w:tabs>
          <w:tab w:val="left" w:pos="3402"/>
          <w:tab w:val="left" w:pos="5220"/>
          <w:tab w:val="left" w:pos="7937"/>
        </w:tabs>
        <w:spacing w:line="360" w:lineRule="auto"/>
        <w:ind w:left="270"/>
        <w:jc w:val="both"/>
      </w:pPr>
      <w:r w:rsidRPr="00DF2958">
        <w:rPr>
          <w:b/>
        </w:rPr>
        <w:t xml:space="preserve">C. </w:t>
      </w:r>
      <w:r w:rsidRPr="00DF2958">
        <w:rPr>
          <w:position w:val="-10"/>
        </w:rPr>
        <w:object w:dxaOrig="2840" w:dyaOrig="400" w14:anchorId="2F603599">
          <v:shape id="_x0000_i1075" type="#_x0000_t75" style="width:141.35pt;height:20.35pt" o:ole="">
            <v:imagedata r:id="rId105" o:title=""/>
          </v:shape>
          <o:OLEObject Type="Embed" ProgID="Equation.DSMT4" ShapeID="_x0000_i1075" DrawAspect="Content" ObjectID="_1727794018" r:id="rId106"/>
        </w:object>
      </w:r>
      <w:r w:rsidRPr="00DF2958">
        <w:t>.</w:t>
      </w:r>
      <w:r w:rsidRPr="00DF2958">
        <w:tab/>
      </w:r>
      <w:r w:rsidRPr="00DF2958">
        <w:rPr>
          <w:b/>
        </w:rPr>
        <w:t xml:space="preserve">D. </w:t>
      </w:r>
      <w:r w:rsidRPr="00DF2958">
        <w:rPr>
          <w:position w:val="-10"/>
        </w:rPr>
        <w:object w:dxaOrig="2840" w:dyaOrig="400" w14:anchorId="18F505BA">
          <v:shape id="_x0000_i1076" type="#_x0000_t75" style="width:141.35pt;height:20.35pt" o:ole="">
            <v:imagedata r:id="rId107" o:title=""/>
          </v:shape>
          <o:OLEObject Type="Embed" ProgID="Equation.DSMT4" ShapeID="_x0000_i1076" DrawAspect="Content" ObjectID="_1727794019" r:id="rId108"/>
        </w:object>
      </w:r>
      <w:r w:rsidRPr="00DF2958">
        <w:t>.</w:t>
      </w:r>
    </w:p>
    <w:p w14:paraId="4BF2CF06" w14:textId="395E8971" w:rsidR="00C4712A" w:rsidRPr="00DF2958" w:rsidRDefault="001547AD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958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="00C4712A" w:rsidRPr="00DF2958">
        <w:rPr>
          <w:rFonts w:ascii="Times New Roman" w:hAnsi="Times New Roman"/>
          <w:sz w:val="24"/>
          <w:szCs w:val="24"/>
        </w:rPr>
        <w:t xml:space="preserve">Chiều cao </w:t>
      </w:r>
      <w:r w:rsidR="00C4712A" w:rsidRPr="00DF2958">
        <w:rPr>
          <w:rFonts w:ascii="Times New Roman" w:hAnsi="Times New Roman"/>
          <w:position w:val="-6"/>
          <w:sz w:val="24"/>
          <w:szCs w:val="24"/>
        </w:rPr>
        <w:object w:dxaOrig="400" w:dyaOrig="279" w14:anchorId="37BC0180">
          <v:shape id="_x0000_i1077" type="#_x0000_t75" style="width:20.35pt;height:14pt" o:ole="">
            <v:imagedata r:id="rId109" o:title=""/>
          </v:shape>
          <o:OLEObject Type="Embed" ProgID="Equation.DSMT4" ShapeID="_x0000_i1077" DrawAspect="Content" ObjectID="_1727794020" r:id="rId110"/>
        </w:object>
      </w:r>
      <w:r w:rsidR="00C4712A" w:rsidRPr="00DF2958">
        <w:rPr>
          <w:rFonts w:ascii="Times New Roman" w:hAnsi="Times New Roman"/>
          <w:sz w:val="24"/>
          <w:szCs w:val="24"/>
        </w:rPr>
        <w:t xml:space="preserve"> của cây (làm tròn đến hàng đơn vị) là</w:t>
      </w:r>
    </w:p>
    <w:p w14:paraId="0554B763" w14:textId="77777777" w:rsidR="006E1B5C" w:rsidRDefault="006E1B5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 w:rsidRPr="00DF2958">
        <w:rPr>
          <w:b/>
        </w:rPr>
        <w:tab/>
        <w:t>A.</w:t>
      </w:r>
      <w:r w:rsidRPr="00DF2958">
        <w:t xml:space="preserve"> 21 mét</w:t>
      </w:r>
      <w:r w:rsidRPr="00DF2958">
        <w:rPr>
          <w:bCs/>
        </w:rPr>
        <w:t xml:space="preserve">. </w:t>
      </w:r>
      <w:r w:rsidRPr="00DF2958">
        <w:rPr>
          <w:b/>
        </w:rPr>
        <w:tab/>
        <w:t>B.</w:t>
      </w:r>
      <w:r w:rsidRPr="00DF2958">
        <w:t xml:space="preserve"> 27 mét</w:t>
      </w:r>
      <w:r w:rsidRPr="00DF2958">
        <w:rPr>
          <w:bCs/>
        </w:rPr>
        <w:t>.</w:t>
      </w:r>
      <w:r w:rsidRPr="00DF2958">
        <w:rPr>
          <w:b/>
        </w:rPr>
        <w:tab/>
        <w:t>C.</w:t>
      </w:r>
      <w:r w:rsidRPr="00DF2958">
        <w:t xml:space="preserve"> 25 mét</w:t>
      </w:r>
      <w:r w:rsidRPr="00DF2958">
        <w:rPr>
          <w:bCs/>
        </w:rPr>
        <w:t>.</w:t>
      </w:r>
      <w:r w:rsidRPr="007827FC">
        <w:rPr>
          <w:bCs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DA4F9A">
        <w:t>23</w:t>
      </w:r>
      <w:r w:rsidRPr="002579B4">
        <w:t xml:space="preserve"> mét</w:t>
      </w:r>
      <w:r w:rsidRPr="007827FC">
        <w:rPr>
          <w:bCs/>
          <w:color w:val="000000"/>
        </w:rPr>
        <w:t xml:space="preserve">. </w:t>
      </w:r>
    </w:p>
    <w:p w14:paraId="478420E2" w14:textId="736DBF7C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7827FC">
        <w:rPr>
          <w:bCs/>
          <w:color w:val="000000"/>
          <w:sz w:val="24"/>
          <w:szCs w:val="24"/>
          <w:lang w:eastAsia="en-US"/>
        </w:rPr>
        <w:t xml:space="preserve">Cho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tam giác </w:t>
      </w:r>
      <w:r>
        <w:rPr>
          <w:bCs/>
          <w:color w:val="000000"/>
          <w:position w:val="-6"/>
        </w:rPr>
        <w:object w:dxaOrig="570" w:dyaOrig="277" w14:anchorId="1B57C3A7">
          <v:shape id="_x0000_i1078" type="#_x0000_t75" style="width:28.65pt;height:13.65pt" o:ole="">
            <v:imagedata r:id="rId111" o:title=""/>
          </v:shape>
          <o:OLEObject Type="Embed" ProgID="Equation.DSMT4" ShapeID="_x0000_i1078" DrawAspect="Content" ObjectID="_1727794021" r:id="rId112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đặt </w:t>
      </w:r>
      <w:r>
        <w:rPr>
          <w:bCs/>
          <w:color w:val="000000"/>
          <w:position w:val="-6"/>
        </w:rPr>
        <w:object w:dxaOrig="740" w:dyaOrig="277" w14:anchorId="10F98C94">
          <v:shape id="_x0000_i1079" type="#_x0000_t75" style="width:37pt;height:13.65pt" o:ole="">
            <v:imagedata r:id="rId113" o:title=""/>
          </v:shape>
          <o:OLEObject Type="Embed" ProgID="Equation.DSMT4" ShapeID="_x0000_i1079" DrawAspect="Content" ObjectID="_1727794022" r:id="rId114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779" w:dyaOrig="277" w14:anchorId="5092B200">
          <v:shape id="_x0000_i1080" type="#_x0000_t75" style="width:39pt;height:13.65pt" o:ole="">
            <v:imagedata r:id="rId115" o:title=""/>
          </v:shape>
          <o:OLEObject Type="Embed" ProgID="Equation.DSMT4" ShapeID="_x0000_i1080" DrawAspect="Content" ObjectID="_1727794023" r:id="rId116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779" w:dyaOrig="277" w14:anchorId="26C39899">
          <v:shape id="_x0000_i1081" type="#_x0000_t75" style="width:39pt;height:13.65pt" o:ole="">
            <v:imagedata r:id="rId117" o:title=""/>
          </v:shape>
          <o:OLEObject Type="Embed" ProgID="Equation.DSMT4" ShapeID="_x0000_i1081" DrawAspect="Content" ObjectID="_1727794024" r:id="rId11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. Gọi </w:t>
      </w:r>
      <w:r>
        <w:rPr>
          <w:bCs/>
          <w:color w:val="000000"/>
          <w:position w:val="-4"/>
        </w:rPr>
        <w:object w:dxaOrig="242" w:dyaOrig="255" w14:anchorId="38C1DCF4">
          <v:shape id="_x0000_i1082" type="#_x0000_t75" style="width:12pt;height:13pt" o:ole="">
            <v:imagedata r:id="rId119" o:title=""/>
          </v:shape>
          <o:OLEObject Type="Embed" ProgID="Equation.DSMT4" ShapeID="_x0000_i1082" DrawAspect="Content" ObjectID="_1727794025" r:id="rId120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4"/>
        </w:rPr>
        <w:object w:dxaOrig="178" w:dyaOrig="196" w14:anchorId="00465F66">
          <v:shape id="_x0000_i1083" type="#_x0000_t75" style="width:9pt;height:9.65pt" o:ole="">
            <v:imagedata r:id="rId121" o:title=""/>
          </v:shape>
          <o:OLEObject Type="Embed" ProgID="Equation.DSMT4" ShapeID="_x0000_i1083" DrawAspect="Content" ObjectID="_1727794026" r:id="rId122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và </w:t>
      </w:r>
      <w:r>
        <w:rPr>
          <w:bCs/>
          <w:color w:val="000000"/>
          <w:position w:val="-10"/>
        </w:rPr>
        <w:object w:dxaOrig="242" w:dyaOrig="255" w14:anchorId="26C68EF8">
          <v:shape id="_x0000_i1084" type="#_x0000_t75" style="width:12pt;height:13pt" o:ole="">
            <v:imagedata r:id="rId123" o:title=""/>
          </v:shape>
          <o:OLEObject Type="Embed" ProgID="Equation.DSMT4" ShapeID="_x0000_i1084" DrawAspect="Content" ObjectID="_1727794027" r:id="rId124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lần lượt là bán kính đường tròn ngoại tiếp</w:t>
      </w:r>
      <w:r w:rsidRPr="007827FC">
        <w:rPr>
          <w:bCs/>
          <w:color w:val="000000"/>
          <w:sz w:val="24"/>
          <w:szCs w:val="24"/>
          <w:lang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</w:t>
      </w:r>
      <w:r w:rsidR="00A911DB">
        <w:rPr>
          <w:rFonts w:hint="default"/>
          <w:bCs/>
          <w:color w:val="000000"/>
          <w:sz w:val="24"/>
          <w:szCs w:val="24"/>
          <w:lang w:eastAsia="en-US"/>
        </w:rPr>
        <w:t xml:space="preserve">bán kính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đường tròn nội tiếp và nửa chu vi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679" w:dyaOrig="277" w14:anchorId="2A677B71">
          <v:shape id="_x0000_i1085" type="#_x0000_t75" style="width:33.65pt;height:13.65pt" o:ole="">
            <v:imagedata r:id="rId125" o:title=""/>
          </v:shape>
          <o:OLEObject Type="Embed" ProgID="Equation.DSMT4" ShapeID="_x0000_i1085" DrawAspect="Content" ObjectID="_1727794028" r:id="rId126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. Kí hiệu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224" w:dyaOrig="277" w14:anchorId="5EF75A84">
          <v:shape id="_x0000_i1086" type="#_x0000_t75" style="width:11.35pt;height:13.65pt" o:ole="">
            <v:imagedata r:id="rId127" o:title=""/>
          </v:shape>
          <o:OLEObject Type="Embed" ProgID="Equation.DSMT4" ShapeID="_x0000_i1086" DrawAspect="Content" ObjectID="_1727794029" r:id="rId12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diện tích </w:t>
      </w:r>
      <w:r>
        <w:rPr>
          <w:bCs/>
          <w:color w:val="000000"/>
          <w:position w:val="-6"/>
        </w:rPr>
        <w:object w:dxaOrig="679" w:dyaOrig="277" w14:anchorId="52586A32">
          <v:shape id="_x0000_i1087" type="#_x0000_t75" style="width:33.65pt;height:13.65pt" o:ole="">
            <v:imagedata r:id="rId125" o:title=""/>
          </v:shape>
          <o:OLEObject Type="Embed" ProgID="Equation.DSMT4" ShapeID="_x0000_i1087" DrawAspect="Content" ObjectID="_1727794030" r:id="rId129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Hệ thức nào sau đây </w:t>
      </w:r>
      <w:r w:rsidRPr="0002143D">
        <w:rPr>
          <w:b/>
          <w:color w:val="000000"/>
          <w:sz w:val="24"/>
          <w:szCs w:val="24"/>
          <w:lang w:eastAsia="en-US"/>
        </w:rPr>
        <w:t>sai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32EE4AE7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8"/>
          <w:sz w:val="20"/>
        </w:rPr>
        <w:object w:dxaOrig="620" w:dyaOrig="673" w14:anchorId="24EEDDC0">
          <v:shape id="_x0000_i1088" type="#_x0000_t75" style="width:30.65pt;height:33.65pt" o:ole="">
            <v:imagedata r:id="rId130" o:title=""/>
          </v:shape>
          <o:OLEObject Type="Embed" ProgID="Equation.DSMT4" ShapeID="_x0000_i1088" DrawAspect="Content" ObjectID="_1727794031" r:id="rId13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860" w:dyaOrig="620" w14:anchorId="7ABDE391">
          <v:shape id="_x0000_i1089" type="#_x0000_t75" style="width:43pt;height:30.65pt" o:ole="">
            <v:imagedata r:id="rId132" o:title=""/>
          </v:shape>
          <o:OLEObject Type="Embed" ProgID="Equation.DSMT4" ShapeID="_x0000_i1089" DrawAspect="Content" ObjectID="_1727794032" r:id="rId133"/>
        </w:object>
      </w:r>
      <w:r w:rsidRPr="007827FC">
        <w:rPr>
          <w:bCs/>
          <w:color w:val="000000"/>
        </w:rPr>
        <w:t>.</w:t>
      </w:r>
    </w:p>
    <w:p w14:paraId="7ABC60B9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2320" w:dyaOrig="323" w14:anchorId="61D02331">
          <v:shape id="_x0000_i1090" type="#_x0000_t75" style="width:116pt;height:16.35pt" o:ole="">
            <v:imagedata r:id="rId134" o:title=""/>
          </v:shape>
          <o:OLEObject Type="Embed" ProgID="Equation.DSMT4" ShapeID="_x0000_i1090" DrawAspect="Content" ObjectID="_1727794033" r:id="rId13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259" w:dyaOrig="277" w14:anchorId="08E2EFD6">
          <v:shape id="_x0000_i1091" type="#_x0000_t75" style="width:63pt;height:13.65pt" o:ole="">
            <v:imagedata r:id="rId136" o:title=""/>
          </v:shape>
          <o:OLEObject Type="Embed" ProgID="Equation.DSMT4" ShapeID="_x0000_i1091" DrawAspect="Content" ObjectID="_1727794034" r:id="rId137"/>
        </w:object>
      </w:r>
      <w:r w:rsidRPr="007827FC">
        <w:rPr>
          <w:bCs/>
          <w:color w:val="000000"/>
        </w:rPr>
        <w:t>.</w:t>
      </w:r>
    </w:p>
    <w:p w14:paraId="27D78D1F" w14:textId="77777777" w:rsidR="00C94816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11.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Lớp 10A có 42 học sinh. Trong đó</w:t>
      </w:r>
      <w:r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20 học sinh xếp loại giỏi Toán, 16 học sinh xếp loại giỏi Văn và 12 học sinh xếp loại giỏi 2 môn Văn, T</w:t>
      </w:r>
      <w:r>
        <w:rPr>
          <w:rFonts w:hint="default"/>
          <w:bCs/>
          <w:color w:val="000000"/>
          <w:sz w:val="24"/>
          <w:szCs w:val="24"/>
          <w:lang w:eastAsia="en-US"/>
        </w:rPr>
        <w:t>oán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. Dựa vào giả thiết, một học sinh tính được 4 kết quả sau đây:</w:t>
      </w:r>
    </w:p>
    <w:p w14:paraId="134DB81B" w14:textId="77777777" w:rsidR="00C94816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1) Có 8 học sinh chỉ giỏi môn Toán</w: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279C8F1E" w14:textId="77777777" w:rsidR="00C94816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2) Có 4 học sinh chỉ giỏi môn Văn</w: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3C2B4B4A" w14:textId="77777777" w:rsidR="00C94816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3) Có 18 học sinh không giỏi môn nào trong hai môn Toán, Văn</w: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63F4241B" w14:textId="77777777" w:rsidR="00C94816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4) Có </w:t>
      </w:r>
      <w:r>
        <w:rPr>
          <w:bCs/>
          <w:color w:val="000000"/>
          <w:sz w:val="24"/>
          <w:szCs w:val="24"/>
          <w:lang w:eastAsia="en-US"/>
        </w:rPr>
        <w:t>36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học sinh giỏi </w:t>
      </w:r>
      <w:r>
        <w:rPr>
          <w:rFonts w:hint="default"/>
          <w:bCs/>
          <w:color w:val="000000"/>
          <w:sz w:val="24"/>
          <w:szCs w:val="24"/>
          <w:lang w:eastAsia="en-US"/>
        </w:rPr>
        <w:t>ít nhất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sz w:val="24"/>
          <w:szCs w:val="24"/>
          <w:lang w:eastAsia="en-US"/>
        </w:rPr>
        <w:t>1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môn Văn</w:t>
      </w:r>
      <w:r>
        <w:rPr>
          <w:rFonts w:hint="default"/>
          <w:bCs/>
          <w:color w:val="000000"/>
          <w:sz w:val="24"/>
          <w:szCs w:val="24"/>
          <w:lang w:eastAsia="en-US"/>
        </w:rPr>
        <w:t xml:space="preserve"> hoặc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Toán.</w:t>
      </w:r>
    </w:p>
    <w:p w14:paraId="281A11ED" w14:textId="77777777" w:rsidR="00B90C49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Trong 4 kết quả trên có bao nhiêu kết quả đúng?</w:t>
      </w:r>
    </w:p>
    <w:p w14:paraId="0B2E7D14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 xml:space="preserve">4. </w:t>
      </w: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 xml:space="preserve">3. </w:t>
      </w: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>2.</w:t>
      </w: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 xml:space="preserve">1. </w:t>
      </w:r>
    </w:p>
    <w:p w14:paraId="118122CA" w14:textId="77777777" w:rsidR="00B90C49" w:rsidRPr="007827FC" w:rsidRDefault="00000000" w:rsidP="00DF2958">
      <w:pPr>
        <w:pStyle w:val="Normal0"/>
        <w:spacing w:line="360" w:lineRule="auto"/>
        <w:jc w:val="both"/>
        <w:rPr>
          <w:rFonts w:eastAsia="MS PMincho"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7827FC">
        <w:rPr>
          <w:rFonts w:eastAsia="MS PMincho"/>
          <w:bCs/>
          <w:color w:val="000000"/>
          <w:sz w:val="24"/>
          <w:szCs w:val="24"/>
          <w:lang w:eastAsia="en-US"/>
        </w:rPr>
        <w:t xml:space="preserve">Cho </w:t>
      </w:r>
      <w:r>
        <w:rPr>
          <w:bCs/>
          <w:color w:val="000000"/>
          <w:position w:val="-4"/>
        </w:rPr>
        <w:object w:dxaOrig="283" w:dyaOrig="255" w14:anchorId="0517A0D7">
          <v:shape id="_x0000_i1092" type="#_x0000_t75" style="width:14pt;height:13pt" o:ole="">
            <v:imagedata r:id="rId138" o:title=""/>
          </v:shape>
          <o:OLEObject Type="Embed" ProgID="Equation.DSMT4" ShapeID="_x0000_i1092" DrawAspect="Content" ObjectID="_1727794035" r:id="rId139"/>
        </w:object>
      </w:r>
      <w:r w:rsidRPr="007827FC">
        <w:rPr>
          <w:rFonts w:eastAsia="MS PMincho" w:hint="default"/>
          <w:bCs/>
          <w:color w:val="000000"/>
          <w:sz w:val="24"/>
          <w:szCs w:val="24"/>
          <w:lang w:eastAsia="en-US"/>
        </w:rPr>
        <w:t xml:space="preserve"> là tập hợp các hình bình hành; </w:t>
      </w:r>
      <w:r>
        <w:rPr>
          <w:bCs/>
          <w:color w:val="000000"/>
          <w:position w:val="-4"/>
        </w:rPr>
        <w:object w:dxaOrig="224" w:dyaOrig="255" w14:anchorId="7681FF24">
          <v:shape id="_x0000_i1093" type="#_x0000_t75" style="width:11.35pt;height:13pt" o:ole="">
            <v:imagedata r:id="rId140" o:title=""/>
          </v:shape>
          <o:OLEObject Type="Embed" ProgID="Equation.DSMT4" ShapeID="_x0000_i1093" DrawAspect="Content" ObjectID="_1727794036" r:id="rId141"/>
        </w:object>
      </w:r>
      <w:r w:rsidRPr="007827FC">
        <w:rPr>
          <w:rFonts w:eastAsia="MS PMincho" w:hint="default"/>
          <w:bCs/>
          <w:color w:val="000000"/>
          <w:sz w:val="24"/>
          <w:szCs w:val="24"/>
          <w:lang w:eastAsia="en-US"/>
        </w:rPr>
        <w:t xml:space="preserve"> là tập hợp các hình vuông và </w:t>
      </w:r>
      <w:r>
        <w:rPr>
          <w:bCs/>
          <w:color w:val="000000"/>
          <w:position w:val="-4"/>
        </w:rPr>
        <w:object w:dxaOrig="242" w:dyaOrig="255" w14:anchorId="7425FA44">
          <v:shape id="_x0000_i1094" type="#_x0000_t75" style="width:12pt;height:13pt" o:ole="">
            <v:imagedata r:id="rId142" o:title=""/>
          </v:shape>
          <o:OLEObject Type="Embed" ProgID="Equation.DSMT4" ShapeID="_x0000_i1094" DrawAspect="Content" ObjectID="_1727794037" r:id="rId143"/>
        </w:object>
      </w:r>
      <w:r w:rsidRPr="007827FC">
        <w:rPr>
          <w:rFonts w:eastAsia="MS PMincho" w:hint="default"/>
          <w:bCs/>
          <w:color w:val="000000"/>
          <w:sz w:val="24"/>
          <w:szCs w:val="24"/>
          <w:lang w:eastAsia="en-US"/>
        </w:rPr>
        <w:t xml:space="preserve"> là tập hợp các hình chữ nhật. Khẳng định nào sau đây đúng?</w:t>
      </w:r>
    </w:p>
    <w:p w14:paraId="22204D8A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6FFEFC02">
          <v:shape id="_x0000_i1095" type="#_x0000_t75" style="width:58pt;height:13pt" o:ole="">
            <v:imagedata r:id="rId144" o:title=""/>
          </v:shape>
          <o:OLEObject Type="Embed" ProgID="Equation.DSMT4" ShapeID="_x0000_i1095" DrawAspect="Content" ObjectID="_1727794038" r:id="rId14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2416DBEE">
          <v:shape id="_x0000_i1096" type="#_x0000_t75" style="width:58pt;height:13pt" o:ole="">
            <v:imagedata r:id="rId146" o:title=""/>
          </v:shape>
          <o:OLEObject Type="Embed" ProgID="Equation.DSMT4" ShapeID="_x0000_i1096" DrawAspect="Content" ObjectID="_1727794039" r:id="rId147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1BFFEF0A">
          <v:shape id="_x0000_i1097" type="#_x0000_t75" style="width:58pt;height:13pt" o:ole="">
            <v:imagedata r:id="rId148" o:title=""/>
          </v:shape>
          <o:OLEObject Type="Embed" ProgID="Equation.DSMT4" ShapeID="_x0000_i1097" DrawAspect="Content" ObjectID="_1727794040" r:id="rId14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4482013D">
          <v:shape id="_x0000_i1098" type="#_x0000_t75" style="width:58pt;height:13pt" o:ole="">
            <v:imagedata r:id="rId150" o:title=""/>
          </v:shape>
          <o:OLEObject Type="Embed" ProgID="Equation.DSMT4" ShapeID="_x0000_i1098" DrawAspect="Content" ObjectID="_1727794041" r:id="rId151"/>
        </w:object>
      </w:r>
      <w:r w:rsidRPr="007827FC">
        <w:rPr>
          <w:bCs/>
          <w:color w:val="000000"/>
        </w:rPr>
        <w:t xml:space="preserve">. </w:t>
      </w:r>
    </w:p>
    <w:p w14:paraId="4C4B7CC7" w14:textId="5457F64D" w:rsidR="00F72A5D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Để tính đường kính và diện tích của một giếng nước dạng hình tròn</w:t>
      </w:r>
      <w:r w:rsidRPr="007827FC">
        <w:rPr>
          <w:bCs/>
          <w:color w:val="000000"/>
          <w:sz w:val="24"/>
          <w:szCs w:val="22"/>
          <w:lang w:eastAsia="en-US"/>
        </w:rPr>
        <w:t xml:space="preserve">, 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 xml:space="preserve">người ta tiến hành đo đạc tại 3 vị trí </w:t>
      </w:r>
      <w:r>
        <w:rPr>
          <w:bCs/>
          <w:color w:val="000000"/>
          <w:position w:val="-4"/>
        </w:rPr>
        <w:object w:dxaOrig="242" w:dyaOrig="255" w14:anchorId="4A765A40">
          <v:shape id="_x0000_i1099" type="#_x0000_t75" style="width:12pt;height:13pt" o:ole="">
            <v:imagedata r:id="rId152" o:title=""/>
          </v:shape>
          <o:OLEObject Type="Embed" ProgID="Equation.DSMT4" ShapeID="_x0000_i1099" DrawAspect="Content" ObjectID="_1727794042" r:id="rId153"/>
        </w:object>
      </w:r>
      <w:r>
        <w:rPr>
          <w:bCs/>
          <w:color w:val="000000"/>
          <w:sz w:val="24"/>
          <w:szCs w:val="22"/>
          <w:lang w:eastAsia="en-US"/>
        </w:rPr>
        <w:t xml:space="preserve">, </w:t>
      </w:r>
      <w:r>
        <w:rPr>
          <w:position w:val="-4"/>
        </w:rPr>
        <w:object w:dxaOrig="242" w:dyaOrig="263" w14:anchorId="397121F7">
          <v:shape id="_x0000_i1100" type="#_x0000_t75" style="width:12pt;height:13pt" o:ole="">
            <v:imagedata r:id="rId154" o:title=""/>
          </v:shape>
          <o:OLEObject Type="Embed" ProgID="Equation.DSMT4" ShapeID="_x0000_i1100" DrawAspect="Content" ObjectID="_1727794043" r:id="rId155"/>
        </w:object>
      </w:r>
      <w:r>
        <w:rPr>
          <w:sz w:val="24"/>
          <w:szCs w:val="22"/>
          <w:lang w:eastAsia="en-US"/>
        </w:rPr>
        <w:t xml:space="preserve">, </w:t>
      </w:r>
      <w:r>
        <w:rPr>
          <w:position w:val="-6"/>
        </w:rPr>
        <w:object w:dxaOrig="242" w:dyaOrig="277" w14:anchorId="4430DCF8">
          <v:shape id="_x0000_i1101" type="#_x0000_t75" style="width:12pt;height:13.65pt" o:ole="">
            <v:imagedata r:id="rId156" o:title=""/>
          </v:shape>
          <o:OLEObject Type="Embed" ProgID="Equation.DSMT4" ShapeID="_x0000_i1101" DrawAspect="Content" ObjectID="_1727794044" r:id="rId157"/>
        </w:objec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 xml:space="preserve"> trên thành giếng</w:t>
      </w:r>
      <w:r w:rsidRPr="007827FC">
        <w:rPr>
          <w:bCs/>
          <w:color w:val="000000"/>
          <w:sz w:val="24"/>
          <w:szCs w:val="22"/>
          <w:lang w:eastAsia="en-US"/>
        </w:rPr>
        <w:t>. K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ết quả đo được là</w:t>
      </w:r>
      <w:r w:rsidRPr="007827FC">
        <w:rPr>
          <w:bCs/>
          <w:color w:val="000000"/>
          <w:sz w:val="24"/>
          <w:szCs w:val="22"/>
          <w:lang w:eastAsia="en-US"/>
        </w:rPr>
        <w:t xml:space="preserve"> </w:t>
      </w:r>
      <w:r>
        <w:rPr>
          <w:bCs/>
          <w:color w:val="000000"/>
          <w:position w:val="-6"/>
        </w:rPr>
        <w:object w:dxaOrig="940" w:dyaOrig="277" w14:anchorId="2199E093">
          <v:shape id="_x0000_i1102" type="#_x0000_t75" style="width:47.35pt;height:13.65pt" o:ole="">
            <v:imagedata r:id="rId158" o:title=""/>
          </v:shape>
          <o:OLEObject Type="Embed" ProgID="Equation.DSMT4" ShapeID="_x0000_i1102" DrawAspect="Content" ObjectID="_1727794045" r:id="rId159"/>
        </w:object>
      </w:r>
      <w:r>
        <w:rPr>
          <w:bCs/>
          <w:color w:val="000000"/>
          <w:sz w:val="24"/>
          <w:szCs w:val="22"/>
          <w:lang w:eastAsia="en-US"/>
        </w:rPr>
        <w:t xml:space="preserve">, </w:t>
      </w:r>
      <w:r>
        <w:rPr>
          <w:position w:val="-6"/>
        </w:rPr>
        <w:object w:dxaOrig="1199" w:dyaOrig="364" w14:anchorId="27493002">
          <v:shape id="_x0000_i1103" type="#_x0000_t75" style="width:60pt;height:17.65pt" o:ole="">
            <v:imagedata r:id="rId160" o:title=""/>
          </v:shape>
          <o:OLEObject Type="Embed" ProgID="Equation.DSMT4" ShapeID="_x0000_i1103" DrawAspect="Content" ObjectID="_1727794046" r:id="rId161"/>
        </w:object>
      </w:r>
      <w:r>
        <w:rPr>
          <w:rFonts w:hint="default"/>
          <w:sz w:val="24"/>
          <w:szCs w:val="22"/>
          <w:lang w:eastAsia="en-US"/>
        </w:rPr>
        <w:t xml:space="preserve"> (tham khảo hình bên dưới)</w:t>
      </w:r>
      <w:r w:rsidRPr="007827FC">
        <w:rPr>
          <w:bCs/>
          <w:color w:val="000000"/>
          <w:sz w:val="24"/>
          <w:szCs w:val="22"/>
          <w:lang w:eastAsia="en-US"/>
        </w:rPr>
        <w:t>. D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iện tích của giếng là bao nhiêu mét vuông</w:t>
      </w:r>
      <w:r>
        <w:rPr>
          <w:bCs/>
          <w:color w:val="000000"/>
          <w:sz w:val="24"/>
          <w:szCs w:val="22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2"/>
          <w:lang w:eastAsia="en-US"/>
        </w:rPr>
        <w:t xml:space="preserve">(Lấy </w:t>
      </w:r>
      <w:r>
        <w:rPr>
          <w:bCs/>
          <w:color w:val="000000"/>
          <w:position w:val="-10"/>
        </w:rPr>
        <w:object w:dxaOrig="880" w:dyaOrig="317" w14:anchorId="3DC396F1">
          <v:shape id="_x0000_i1104" type="#_x0000_t75" style="width:44pt;height:16pt" o:ole="">
            <v:imagedata r:id="rId162" o:title=""/>
          </v:shape>
          <o:OLEObject Type="Embed" ProgID="Equation.DSMT4" ShapeID="_x0000_i1104" DrawAspect="Content" ObjectID="_1727794047" r:id="rId163"/>
        </w:object>
      </w:r>
      <w:r w:rsidR="00A911DB">
        <w:rPr>
          <w:rFonts w:hint="default"/>
          <w:bCs/>
          <w:color w:val="000000"/>
        </w:rPr>
        <w:t xml:space="preserve"> 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và làm tròn đến kết quả hàng</w:t>
      </w:r>
      <w:r w:rsidRPr="007827FC">
        <w:rPr>
          <w:rFonts w:hint="default"/>
          <w:bCs/>
          <w:color w:val="000000"/>
          <w:sz w:val="24"/>
          <w:szCs w:val="22"/>
          <w:lang w:eastAsia="en-US"/>
        </w:rPr>
        <w:t xml:space="preserve"> phần trăm)?</w:t>
      </w:r>
    </w:p>
    <w:p w14:paraId="06FEA960" w14:textId="77777777" w:rsidR="00F72A5D" w:rsidRPr="007827FC" w:rsidRDefault="00000000" w:rsidP="00DF2958">
      <w:pPr>
        <w:pStyle w:val="ListParagraph"/>
        <w:spacing w:after="0" w:line="360" w:lineRule="auto"/>
        <w:ind w:left="0" w:firstLine="280"/>
        <w:rPr>
          <w:rFonts w:ascii="Times New Roman" w:hAnsi="Times New Roman"/>
          <w:bCs/>
          <w:color w:val="000000"/>
          <w:szCs w:val="22"/>
          <w:lang w:eastAsia="en-US"/>
        </w:rPr>
      </w:pPr>
      <w:r>
        <w:rPr>
          <w:rFonts w:ascii="Times New Roman" w:hAnsi="Times New Roman"/>
          <w:bCs/>
          <w:noProof/>
          <w:color w:val="000000"/>
        </w:rPr>
        <w:pict w14:anchorId="138269B4">
          <v:shape id="Picture 7" o:spid="_x0000_i1105" type="#_x0000_t75" style="width:269.65pt;height:169.65pt;mso-wrap-distance-left:0;mso-wrap-distance-top:0;mso-wrap-distance-right:0;mso-wrap-distance-bottom:0">
            <v:imagedata r:id="rId164" o:title=""/>
          </v:shape>
        </w:pict>
      </w:r>
      <w:r>
        <w:rPr>
          <w:rFonts w:ascii="Times New Roman" w:hAnsi="Times New Roman"/>
          <w:bCs/>
          <w:noProof/>
          <w:color w:val="000000"/>
        </w:rPr>
        <w:pict w14:anchorId="0D1DE32E">
          <v:shape id="Picture 9" o:spid="_x0000_i1106" type="#_x0000_t75" alt="Diagram, venn diagram&#10;&#10;Description automatically generated" style="width:164.65pt;height:170.35pt;mso-wrap-distance-left:0;mso-wrap-distance-top:0;mso-wrap-distance-right:0;mso-wrap-distance-bottom:0">
            <v:imagedata r:id="rId165" o:title=""/>
          </v:shape>
        </w:pict>
      </w:r>
    </w:p>
    <w:p w14:paraId="72B47B7F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59" w:dyaOrig="440" w14:anchorId="4EA10572">
          <v:shape id="_x0000_i1107" type="#_x0000_t75" style="width:77.65pt;height:21.65pt" o:ole="">
            <v:imagedata r:id="rId166" o:title=""/>
          </v:shape>
          <o:OLEObject Type="Embed" ProgID="Equation.DSMT4" ShapeID="_x0000_i1107" DrawAspect="Content" ObjectID="_1727794048" r:id="rId167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59" w:dyaOrig="440" w14:anchorId="125AC6ED">
          <v:shape id="_x0000_i1108" type="#_x0000_t75" style="width:77.65pt;height:21.65pt" o:ole="">
            <v:imagedata r:id="rId168" o:title=""/>
          </v:shape>
          <o:OLEObject Type="Embed" ProgID="Equation.DSMT4" ShapeID="_x0000_i1108" DrawAspect="Content" ObjectID="_1727794049" r:id="rId16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40" w:dyaOrig="440" w14:anchorId="3F8E23C7">
          <v:shape id="_x0000_i1109" type="#_x0000_t75" style="width:77.35pt;height:21.65pt" o:ole="">
            <v:imagedata r:id="rId170" o:title=""/>
          </v:shape>
          <o:OLEObject Type="Embed" ProgID="Equation.DSMT4" ShapeID="_x0000_i1109" DrawAspect="Content" ObjectID="_1727794050" r:id="rId17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59" w:dyaOrig="440" w14:anchorId="4AFF4D2D">
          <v:shape id="_x0000_i1110" type="#_x0000_t75" style="width:77.65pt;height:21.65pt" o:ole="">
            <v:imagedata r:id="rId172" o:title=""/>
          </v:shape>
          <o:OLEObject Type="Embed" ProgID="Equation.DSMT4" ShapeID="_x0000_i1110" DrawAspect="Content" ObjectID="_1727794051" r:id="rId173"/>
        </w:object>
      </w:r>
      <w:r w:rsidRPr="007827FC">
        <w:rPr>
          <w:bCs/>
          <w:color w:val="000000"/>
        </w:rPr>
        <w:t xml:space="preserve">. </w:t>
      </w:r>
    </w:p>
    <w:p w14:paraId="10F2BD1D" w14:textId="77777777" w:rsidR="001E681A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Trong bốn phát biểu sau, có bao nhiêu phát biểu là mệnh đề?</w:t>
      </w:r>
    </w:p>
    <w:p w14:paraId="4B4DAC52" w14:textId="77777777" w:rsidR="001E681A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1)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Bình phương của một số thực bất kì là số âm.</w:t>
      </w:r>
    </w:p>
    <w:p w14:paraId="7DD894C3" w14:textId="77777777" w:rsidR="001E681A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2)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Số </w:t>
      </w:r>
      <w:r>
        <w:rPr>
          <w:bCs/>
          <w:color w:val="000000"/>
          <w:position w:val="-6"/>
          <w:szCs w:val="24"/>
        </w:rPr>
        <w:object w:dxaOrig="231" w:dyaOrig="231" w14:anchorId="3F40A6EB">
          <v:shape id="_x0000_i1111" type="#_x0000_t75" style="width:11.65pt;height:11.65pt" o:ole="">
            <v:imagedata r:id="rId174" o:title=""/>
          </v:shape>
          <o:OLEObject Type="Embed" ProgID="Equation.DSMT4" ShapeID="_x0000_i1111" DrawAspect="Content" ObjectID="_1727794052" r:id="rId17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một số hữu tỉ hay số vô tỉ?</w:t>
      </w:r>
    </w:p>
    <w:p w14:paraId="78CFE7E9" w14:textId="77777777" w:rsidR="001E681A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3) </w:t>
      </w:r>
      <w:r>
        <w:rPr>
          <w:bCs/>
          <w:color w:val="000000"/>
          <w:position w:val="-6"/>
          <w:szCs w:val="24"/>
        </w:rPr>
        <w:object w:dxaOrig="613" w:dyaOrig="277" w14:anchorId="2E504A9B">
          <v:shape id="_x0000_i1112" type="#_x0000_t75" style="width:30.65pt;height:13.65pt" o:ole="">
            <v:imagedata r:id="rId176" o:title=""/>
          </v:shape>
          <o:OLEObject Type="Embed" ProgID="Equation.DSMT4" ShapeID="_x0000_i1112" DrawAspect="Content" ObjectID="_1727794053" r:id="rId177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số lẻ.</w:t>
      </w:r>
    </w:p>
    <w:p w14:paraId="5B00C536" w14:textId="77777777" w:rsidR="00B90C49" w:rsidRPr="007827FC" w:rsidRDefault="00000000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4)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2 là số nguyên tố.</w:t>
      </w:r>
    </w:p>
    <w:p w14:paraId="479A944A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>2</w:t>
      </w:r>
      <w:r>
        <w:rPr>
          <w:bCs/>
          <w:color w:val="000000"/>
        </w:rPr>
        <w:t>.</w:t>
      </w:r>
      <w:r w:rsidRPr="007827FC">
        <w:rPr>
          <w:bCs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>4</w:t>
      </w:r>
      <w:r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>1</w:t>
      </w:r>
      <w:r>
        <w:rPr>
          <w:bCs/>
          <w:color w:val="000000"/>
        </w:rPr>
        <w:t>.</w:t>
      </w:r>
      <w:r w:rsidRPr="007827FC">
        <w:rPr>
          <w:bCs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>3</w:t>
      </w:r>
      <w:r>
        <w:rPr>
          <w:bCs/>
          <w:color w:val="000000"/>
        </w:rPr>
        <w:t>.</w:t>
      </w:r>
      <w:r w:rsidRPr="007827FC">
        <w:rPr>
          <w:bCs/>
          <w:color w:val="000000"/>
        </w:rPr>
        <w:t xml:space="preserve"> </w:t>
      </w:r>
    </w:p>
    <w:p w14:paraId="2FD95FE3" w14:textId="29DA6AEC" w:rsidR="00BC03FC" w:rsidRPr="004E74EF" w:rsidRDefault="00BC03FC" w:rsidP="00DF2958">
      <w:pPr>
        <w:spacing w:line="360" w:lineRule="auto"/>
        <w:jc w:val="both"/>
        <w:rPr>
          <w:b/>
          <w:bCs/>
        </w:rPr>
      </w:pPr>
      <w:bookmarkStart w:id="1" w:name="_Hlk116740897"/>
      <w:r w:rsidRPr="004E74EF">
        <w:rPr>
          <w:b/>
          <w:bCs/>
        </w:rPr>
        <w:t xml:space="preserve">Dựa vào thông tin dưới đây để trả lời từ câu </w:t>
      </w:r>
      <w:r w:rsidR="007542FD">
        <w:rPr>
          <w:b/>
          <w:bCs/>
        </w:rPr>
        <w:t>15</w:t>
      </w:r>
      <w:r w:rsidRPr="004E74EF">
        <w:rPr>
          <w:b/>
          <w:bCs/>
        </w:rPr>
        <w:t xml:space="preserve"> đến câu </w:t>
      </w:r>
      <w:r w:rsidR="007542FD">
        <w:rPr>
          <w:b/>
          <w:bCs/>
        </w:rPr>
        <w:t>17</w:t>
      </w:r>
      <w:r w:rsidRPr="004E74EF">
        <w:rPr>
          <w:b/>
          <w:bCs/>
        </w:rPr>
        <w:t>.</w:t>
      </w:r>
    </w:p>
    <w:bookmarkEnd w:id="1"/>
    <w:p w14:paraId="5C0EF6D4" w14:textId="77777777" w:rsidR="001F3D33" w:rsidRPr="00861F9F" w:rsidRDefault="001F3D33" w:rsidP="001F3D33">
      <w:pPr>
        <w:spacing w:line="360" w:lineRule="auto"/>
        <w:ind w:firstLine="720"/>
        <w:jc w:val="both"/>
      </w:pPr>
      <w:r w:rsidRPr="002C515F">
        <w:t xml:space="preserve">Quảng cáo sản phẩm trên truyền hình là một hoạt động quan trọng trong kinh doanh của </w:t>
      </w:r>
      <w:r w:rsidRPr="00861F9F">
        <w:t xml:space="preserve">các doanh nghiệp. Giá </w:t>
      </w:r>
      <w:r w:rsidRPr="007C685B">
        <w:t xml:space="preserve">quảng cáo trên một đài truyền hình K là 40 triệu đồng cho 15 giây/1 lần quảng cáo </w:t>
      </w:r>
      <w:r w:rsidRPr="007C685B">
        <w:lastRenderedPageBreak/>
        <w:t>vào khung giờ 1</w:t>
      </w:r>
      <w:r>
        <w:t xml:space="preserve"> </w:t>
      </w:r>
      <w:r w:rsidRPr="007C685B">
        <w:t>-</w:t>
      </w:r>
      <w:r>
        <w:t xml:space="preserve"> </w:t>
      </w:r>
      <w:r w:rsidRPr="007C685B">
        <w:t>khoảng 20h; là 10 triệu đồng cho 15 giây/1 lần quảng cáo vào khung giờ 2</w:t>
      </w:r>
      <w:r>
        <w:t xml:space="preserve"> </w:t>
      </w:r>
      <w:r w:rsidRPr="007C685B">
        <w:t>-</w:t>
      </w:r>
      <w:r>
        <w:t xml:space="preserve"> </w:t>
      </w:r>
      <w:r w:rsidRPr="007C685B">
        <w:t>từ 17h00 đến 18h00. Công</w:t>
      </w:r>
      <w:r w:rsidRPr="00861F9F">
        <w:t xml:space="preserve"> ty A dự định chi không quá 800 triệu đồng để quảng cáo trên đài truyền hình K với yêu cầu quảng cáo về số lần phát như sau: ít nhất 10 lần quảng cáo vào</w:t>
      </w:r>
      <w:r>
        <w:t xml:space="preserve"> khung giờ 1 -</w:t>
      </w:r>
      <w:r w:rsidRPr="00861F9F">
        <w:t xml:space="preserve"> khoảng 20</w:t>
      </w:r>
      <w:r>
        <w:t>h</w:t>
      </w:r>
      <w:r w:rsidRPr="00861F9F">
        <w:t xml:space="preserve"> và không quá 40 lần quảng cáo và khung giờ </w:t>
      </w:r>
      <w:r>
        <w:t xml:space="preserve">2 - từ </w:t>
      </w:r>
      <w:r w:rsidRPr="00861F9F">
        <w:t>17h00 đến 18h00.</w:t>
      </w:r>
    </w:p>
    <w:p w14:paraId="452008EB" w14:textId="607B1166" w:rsidR="001F3D33" w:rsidRPr="00B506F8" w:rsidRDefault="001F3D33" w:rsidP="001F3D33">
      <w:pPr>
        <w:spacing w:line="360" w:lineRule="auto"/>
        <w:jc w:val="both"/>
      </w:pPr>
      <w:r w:rsidRPr="00B506F8">
        <w:rPr>
          <w:b/>
          <w:bCs/>
        </w:rPr>
        <w:t>Câu 1</w:t>
      </w:r>
      <w:r w:rsidR="005F1723" w:rsidRPr="00B506F8">
        <w:rPr>
          <w:b/>
          <w:bCs/>
        </w:rPr>
        <w:t>5</w:t>
      </w:r>
      <w:r w:rsidRPr="00B506F8">
        <w:rPr>
          <w:b/>
          <w:bCs/>
        </w:rPr>
        <w:t>.</w:t>
      </w:r>
      <w:r w:rsidRPr="00B506F8">
        <w:t xml:space="preserve"> Số tiền công ty phải trả để thực hiện </w:t>
      </w:r>
      <w:r w:rsidRPr="00B506F8">
        <w:rPr>
          <w:position w:val="-6"/>
        </w:rPr>
        <w:object w:dxaOrig="200" w:dyaOrig="220" w14:anchorId="2A7373E5">
          <v:shape id="_x0000_i1113" type="#_x0000_t75" style="width:10pt;height:11pt" o:ole="">
            <v:imagedata r:id="rId178" o:title=""/>
          </v:shape>
          <o:OLEObject Type="Embed" ProgID="Equation.DSMT4" ShapeID="_x0000_i1113" DrawAspect="Content" ObjectID="_1727794054" r:id="rId179"/>
        </w:object>
      </w:r>
      <w:r w:rsidRPr="00B506F8">
        <w:t xml:space="preserve"> lần quảng cáo ở khung giờ 1 và </w:t>
      </w:r>
      <w:r w:rsidRPr="00B506F8">
        <w:rPr>
          <w:position w:val="-10"/>
        </w:rPr>
        <w:object w:dxaOrig="220" w:dyaOrig="260" w14:anchorId="2A31E37F">
          <v:shape id="_x0000_i1114" type="#_x0000_t75" style="width:11pt;height:13pt" o:ole="">
            <v:imagedata r:id="rId180" o:title=""/>
          </v:shape>
          <o:OLEObject Type="Embed" ProgID="Equation.DSMT4" ShapeID="_x0000_i1114" DrawAspect="Content" ObjectID="_1727794055" r:id="rId181"/>
        </w:object>
      </w:r>
      <w:r w:rsidRPr="00B506F8">
        <w:t xml:space="preserve"> lần quảng cáo ở khung giờ 2 là </w:t>
      </w:r>
    </w:p>
    <w:p w14:paraId="7902FA68" w14:textId="77777777" w:rsidR="001F3D33" w:rsidRPr="00B506F8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/>
        </w:rPr>
      </w:pPr>
      <w:r w:rsidRPr="00B506F8">
        <w:rPr>
          <w:b/>
        </w:rPr>
        <w:tab/>
        <w:t>A.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400" w:dyaOrig="320" w14:anchorId="56F147AB">
          <v:shape id="_x0000_i1115" type="#_x0000_t75" style="width:69.65pt;height:16pt" o:ole="">
            <v:imagedata r:id="rId182" o:title=""/>
          </v:shape>
          <o:OLEObject Type="Embed" ProgID="Equation.DSMT4" ShapeID="_x0000_i1115" DrawAspect="Content" ObjectID="_1727794056" r:id="rId183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  <w:r w:rsidRPr="00B506F8">
        <w:rPr>
          <w:bCs/>
          <w:lang w:val="fr-FR"/>
        </w:rPr>
        <w:t xml:space="preserve"> </w:t>
      </w:r>
      <w:r w:rsidRPr="00B506F8">
        <w:rPr>
          <w:b/>
        </w:rPr>
        <w:tab/>
        <w:t>B.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060" w:dyaOrig="320" w14:anchorId="01573E5F">
          <v:shape id="_x0000_i1116" type="#_x0000_t75" style="width:53pt;height:16pt" o:ole="">
            <v:imagedata r:id="rId184" o:title=""/>
          </v:shape>
          <o:OLEObject Type="Embed" ProgID="Equation.DSMT4" ShapeID="_x0000_i1116" DrawAspect="Content" ObjectID="_1727794057" r:id="rId185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  <w:r w:rsidRPr="00B506F8">
        <w:rPr>
          <w:bCs/>
          <w:lang w:val="fr-FR"/>
        </w:rPr>
        <w:t xml:space="preserve">  </w:t>
      </w:r>
      <w:r w:rsidRPr="00B506F8">
        <w:rPr>
          <w:b/>
        </w:rPr>
        <w:tab/>
      </w:r>
    </w:p>
    <w:p w14:paraId="024D5C39" w14:textId="77777777" w:rsidR="001F3D33" w:rsidRPr="00B506F8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Cs/>
        </w:rPr>
      </w:pPr>
      <w:r w:rsidRPr="00B506F8">
        <w:rPr>
          <w:b/>
        </w:rPr>
        <w:tab/>
        <w:t>C.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400" w:dyaOrig="320" w14:anchorId="0B006E6C">
          <v:shape id="_x0000_i1117" type="#_x0000_t75" style="width:69.65pt;height:16pt" o:ole="">
            <v:imagedata r:id="rId186" o:title=""/>
          </v:shape>
          <o:OLEObject Type="Embed" ProgID="Equation.DSMT4" ShapeID="_x0000_i1117" DrawAspect="Content" ObjectID="_1727794058" r:id="rId187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  <w:r w:rsidRPr="00B506F8">
        <w:rPr>
          <w:bCs/>
          <w:lang w:val="fr-FR"/>
        </w:rPr>
        <w:t xml:space="preserve">  </w:t>
      </w:r>
      <w:r w:rsidRPr="00B506F8">
        <w:rPr>
          <w:b/>
        </w:rPr>
        <w:tab/>
        <w:t>D.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060" w:dyaOrig="320" w14:anchorId="2A98E9A6">
          <v:shape id="_x0000_i1118" type="#_x0000_t75" style="width:53pt;height:16pt" o:ole="">
            <v:imagedata r:id="rId188" o:title=""/>
          </v:shape>
          <o:OLEObject Type="Embed" ProgID="Equation.DSMT4" ShapeID="_x0000_i1118" DrawAspect="Content" ObjectID="_1727794059" r:id="rId189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</w:p>
    <w:p w14:paraId="6CD7B4AC" w14:textId="64F6349E" w:rsidR="001F3D33" w:rsidRPr="00B506F8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</w:pPr>
      <w:r w:rsidRPr="00B506F8">
        <w:rPr>
          <w:b/>
          <w:bCs/>
        </w:rPr>
        <w:t xml:space="preserve">Câu </w:t>
      </w:r>
      <w:r w:rsidR="005F1723" w:rsidRPr="00B506F8">
        <w:rPr>
          <w:b/>
          <w:bCs/>
        </w:rPr>
        <w:t>16</w:t>
      </w:r>
      <w:r w:rsidRPr="00B506F8">
        <w:rPr>
          <w:b/>
          <w:bCs/>
        </w:rPr>
        <w:t>.</w:t>
      </w:r>
      <w:r w:rsidRPr="00B506F8">
        <w:t xml:space="preserve"> Nếu gọi </w:t>
      </w:r>
      <w:r w:rsidRPr="00B506F8">
        <w:rPr>
          <w:position w:val="-6"/>
        </w:rPr>
        <w:object w:dxaOrig="200" w:dyaOrig="220" w14:anchorId="47483E10">
          <v:shape id="_x0000_i1119" type="#_x0000_t75" style="width:10pt;height:11pt" o:ole="">
            <v:imagedata r:id="rId178" o:title=""/>
          </v:shape>
          <o:OLEObject Type="Embed" ProgID="Equation.DSMT4" ShapeID="_x0000_i1119" DrawAspect="Content" ObjectID="_1727794060" r:id="rId190"/>
        </w:object>
      </w:r>
      <w:r w:rsidRPr="00B506F8">
        <w:t xml:space="preserve"> là số lần quảng cáo ở khung giờ 1; </w:t>
      </w:r>
      <w:r w:rsidRPr="00B506F8">
        <w:rPr>
          <w:position w:val="-10"/>
        </w:rPr>
        <w:object w:dxaOrig="220" w:dyaOrig="260" w14:anchorId="3981C936">
          <v:shape id="_x0000_i1120" type="#_x0000_t75" style="width:11pt;height:13pt" o:ole="">
            <v:imagedata r:id="rId180" o:title=""/>
          </v:shape>
          <o:OLEObject Type="Embed" ProgID="Equation.DSMT4" ShapeID="_x0000_i1120" DrawAspect="Content" ObjectID="_1727794061" r:id="rId191"/>
        </w:object>
      </w:r>
      <w:r w:rsidRPr="00B506F8">
        <w:t xml:space="preserve"> là số lần quảng cáo ở khung giờ 2 thì </w:t>
      </w:r>
      <w:r w:rsidRPr="00B506F8">
        <w:rPr>
          <w:position w:val="-6"/>
        </w:rPr>
        <w:object w:dxaOrig="200" w:dyaOrig="220" w14:anchorId="4310F33C">
          <v:shape id="_x0000_i1121" type="#_x0000_t75" style="width:10pt;height:11pt" o:ole="">
            <v:imagedata r:id="rId178" o:title=""/>
          </v:shape>
          <o:OLEObject Type="Embed" ProgID="Equation.DSMT4" ShapeID="_x0000_i1121" DrawAspect="Content" ObjectID="_1727794062" r:id="rId192"/>
        </w:object>
      </w:r>
      <w:r w:rsidRPr="00B506F8">
        <w:t xml:space="preserve">, </w:t>
      </w:r>
      <w:r w:rsidRPr="00B506F8">
        <w:rPr>
          <w:position w:val="-10"/>
        </w:rPr>
        <w:object w:dxaOrig="220" w:dyaOrig="260" w14:anchorId="7C501DBC">
          <v:shape id="_x0000_i1122" type="#_x0000_t75" style="width:11pt;height:13pt" o:ole="">
            <v:imagedata r:id="rId193" o:title=""/>
          </v:shape>
          <o:OLEObject Type="Embed" ProgID="Equation.DSMT4" ShapeID="_x0000_i1122" DrawAspect="Content" ObjectID="_1727794063" r:id="rId194"/>
        </w:object>
      </w:r>
      <w:r w:rsidRPr="00B506F8">
        <w:t xml:space="preserve"> phải thỏa hệ bất phương trình nào sau đây?</w:t>
      </w:r>
    </w:p>
    <w:p w14:paraId="2A3B0CA5" w14:textId="697FB333" w:rsidR="001F3D33" w:rsidRPr="00B506F8" w:rsidRDefault="00594564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/>
        </w:rPr>
      </w:pPr>
      <w:r w:rsidRPr="00B506F8">
        <w:rPr>
          <w:b/>
        </w:rPr>
        <w:tab/>
      </w:r>
      <w:r w:rsidR="001F3D33" w:rsidRPr="00B506F8">
        <w:rPr>
          <w:b/>
        </w:rPr>
        <w:t>A.</w:t>
      </w:r>
      <w:r w:rsidR="001F3D33" w:rsidRPr="00B506F8">
        <w:t xml:space="preserve"> </w:t>
      </w:r>
      <w:r w:rsidR="001F3D33" w:rsidRPr="00B506F8">
        <w:rPr>
          <w:position w:val="-50"/>
        </w:rPr>
        <w:object w:dxaOrig="1380" w:dyaOrig="1120" w14:anchorId="2891A671">
          <v:shape id="_x0000_i1123" type="#_x0000_t75" style="width:69pt;height:56.35pt" o:ole="">
            <v:imagedata r:id="rId195" o:title=""/>
          </v:shape>
          <o:OLEObject Type="Embed" ProgID="Equation.DSMT4" ShapeID="_x0000_i1123" DrawAspect="Content" ObjectID="_1727794064" r:id="rId196"/>
        </w:object>
      </w:r>
      <w:r w:rsidR="001F3D33" w:rsidRPr="00B506F8">
        <w:rPr>
          <w:bCs/>
        </w:rPr>
        <w:t>.</w:t>
      </w:r>
      <w:r w:rsidR="001F3D33" w:rsidRPr="00B506F8">
        <w:rPr>
          <w:bCs/>
          <w:lang w:val="fr-FR"/>
        </w:rPr>
        <w:t xml:space="preserve"> </w:t>
      </w:r>
      <w:r w:rsidR="001F3D33" w:rsidRPr="00B506F8">
        <w:rPr>
          <w:b/>
        </w:rPr>
        <w:tab/>
      </w:r>
      <w:r w:rsidR="001F3D33" w:rsidRPr="00B506F8">
        <w:rPr>
          <w:b/>
        </w:rPr>
        <w:tab/>
        <w:t>B.</w:t>
      </w:r>
      <w:r w:rsidR="001F3D33" w:rsidRPr="00B506F8">
        <w:t xml:space="preserve"> </w:t>
      </w:r>
      <w:r w:rsidR="001F3D33" w:rsidRPr="00B506F8">
        <w:rPr>
          <w:position w:val="-50"/>
        </w:rPr>
        <w:object w:dxaOrig="1380" w:dyaOrig="1120" w14:anchorId="76AAFB50">
          <v:shape id="_x0000_i1124" type="#_x0000_t75" style="width:69pt;height:56.35pt" o:ole="">
            <v:imagedata r:id="rId197" o:title=""/>
          </v:shape>
          <o:OLEObject Type="Embed" ProgID="Equation.DSMT4" ShapeID="_x0000_i1124" DrawAspect="Content" ObjectID="_1727794065" r:id="rId198"/>
        </w:object>
      </w:r>
      <w:r w:rsidR="001F3D33" w:rsidRPr="00B506F8">
        <w:rPr>
          <w:bCs/>
        </w:rPr>
        <w:t>.</w:t>
      </w:r>
      <w:r w:rsidR="001F3D33" w:rsidRPr="00B506F8">
        <w:rPr>
          <w:bCs/>
          <w:lang w:val="fr-FR"/>
        </w:rPr>
        <w:t xml:space="preserve"> </w:t>
      </w:r>
      <w:r w:rsidR="001F3D33" w:rsidRPr="00B506F8">
        <w:rPr>
          <w:b/>
        </w:rPr>
        <w:tab/>
      </w:r>
    </w:p>
    <w:p w14:paraId="3660DE8C" w14:textId="630AABE1" w:rsidR="001F3D33" w:rsidRPr="00B506F8" w:rsidRDefault="00594564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Cs/>
        </w:rPr>
      </w:pPr>
      <w:r w:rsidRPr="00B506F8">
        <w:rPr>
          <w:b/>
        </w:rPr>
        <w:tab/>
      </w:r>
      <w:r w:rsidR="001F3D33" w:rsidRPr="00B506F8">
        <w:rPr>
          <w:b/>
        </w:rPr>
        <w:t>C.</w:t>
      </w:r>
      <w:r w:rsidR="001F3D33" w:rsidRPr="00B506F8">
        <w:t xml:space="preserve"> </w:t>
      </w:r>
      <w:r w:rsidR="001F3D33" w:rsidRPr="00B506F8">
        <w:rPr>
          <w:position w:val="-50"/>
        </w:rPr>
        <w:object w:dxaOrig="1719" w:dyaOrig="1120" w14:anchorId="18782A18">
          <v:shape id="_x0000_i1125" type="#_x0000_t75" style="width:86pt;height:56.35pt" o:ole="">
            <v:imagedata r:id="rId199" o:title=""/>
          </v:shape>
          <o:OLEObject Type="Embed" ProgID="Equation.DSMT4" ShapeID="_x0000_i1125" DrawAspect="Content" ObjectID="_1727794066" r:id="rId200"/>
        </w:object>
      </w:r>
      <w:r w:rsidR="001F3D33" w:rsidRPr="00B506F8">
        <w:rPr>
          <w:bCs/>
          <w:lang w:val="fr-FR"/>
        </w:rPr>
        <w:t xml:space="preserve">. </w:t>
      </w:r>
      <w:r w:rsidR="001F3D33" w:rsidRPr="00B506F8">
        <w:rPr>
          <w:b/>
        </w:rPr>
        <w:tab/>
      </w:r>
      <w:r w:rsidR="001F3D33" w:rsidRPr="00B506F8">
        <w:rPr>
          <w:b/>
        </w:rPr>
        <w:tab/>
        <w:t>D.</w:t>
      </w:r>
      <w:r w:rsidR="001F3D33" w:rsidRPr="00B506F8">
        <w:t xml:space="preserve"> </w:t>
      </w:r>
      <w:r w:rsidR="001F3D33" w:rsidRPr="00B506F8">
        <w:rPr>
          <w:position w:val="-50"/>
        </w:rPr>
        <w:object w:dxaOrig="1719" w:dyaOrig="1120" w14:anchorId="54F3A246">
          <v:shape id="_x0000_i1126" type="#_x0000_t75" style="width:86pt;height:56.35pt" o:ole="">
            <v:imagedata r:id="rId201" o:title=""/>
          </v:shape>
          <o:OLEObject Type="Embed" ProgID="Equation.DSMT4" ShapeID="_x0000_i1126" DrawAspect="Content" ObjectID="_1727794067" r:id="rId202"/>
        </w:object>
      </w:r>
      <w:r w:rsidR="001F3D33" w:rsidRPr="00B506F8">
        <w:rPr>
          <w:bCs/>
        </w:rPr>
        <w:t>.</w:t>
      </w:r>
    </w:p>
    <w:p w14:paraId="3D467B13" w14:textId="448E48BE" w:rsidR="001F3D33" w:rsidRPr="00B506F8" w:rsidRDefault="001F3D33" w:rsidP="001F3D33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</w:rPr>
      </w:pPr>
      <w:r w:rsidRPr="00B506F8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5F1723" w:rsidRPr="00B506F8">
        <w:rPr>
          <w:rFonts w:ascii="Times New Roman" w:hAnsi="Times New Roman"/>
          <w:b/>
          <w:bCs/>
          <w:sz w:val="24"/>
          <w:szCs w:val="24"/>
        </w:rPr>
        <w:t>17</w:t>
      </w:r>
      <w:r w:rsidRPr="00B506F8">
        <w:rPr>
          <w:rFonts w:ascii="Times New Roman" w:hAnsi="Times New Roman"/>
          <w:b/>
          <w:bCs/>
          <w:sz w:val="24"/>
          <w:szCs w:val="24"/>
        </w:rPr>
        <w:t>.</w:t>
      </w:r>
      <w:r w:rsidRPr="00B506F8">
        <w:rPr>
          <w:rFonts w:ascii="Times New Roman" w:hAnsi="Times New Roman"/>
          <w:sz w:val="24"/>
          <w:szCs w:val="24"/>
        </w:rPr>
        <w:t xml:space="preserve"> </w:t>
      </w:r>
      <w:r w:rsidRPr="00B506F8">
        <w:rPr>
          <w:rStyle w:val="fontstyle01"/>
          <w:rFonts w:ascii="Times New Roman" w:hAnsi="Times New Roman"/>
          <w:bCs/>
          <w:color w:val="auto"/>
        </w:rPr>
        <w:t>Biết m</w:t>
      </w:r>
      <w:r w:rsidRPr="00B506F8">
        <w:rPr>
          <w:rStyle w:val="fontstyle01"/>
          <w:rFonts w:ascii="Times New Roman" w:hAnsi="Times New Roman"/>
          <w:color w:val="auto"/>
        </w:rPr>
        <w:t xml:space="preserve">iền tam giác </w:t>
      </w:r>
      <w:r w:rsidRPr="00B506F8">
        <w:rPr>
          <w:rFonts w:ascii="Times New Roman" w:hAnsi="Times New Roman"/>
          <w:position w:val="-6"/>
          <w:sz w:val="24"/>
          <w:szCs w:val="24"/>
        </w:rPr>
        <w:object w:dxaOrig="560" w:dyaOrig="279" w14:anchorId="21A5432E">
          <v:shape id="_x0000_i1127" type="#_x0000_t75" style="width:28pt;height:14.35pt" o:ole="">
            <v:imagedata r:id="rId203" o:title=""/>
          </v:shape>
          <o:OLEObject Type="Embed" ProgID="Equation.DSMT4" ShapeID="_x0000_i1127" DrawAspect="Content" ObjectID="_1727794068" r:id="rId204"/>
        </w:object>
      </w:r>
      <w:r w:rsidRPr="00B506F8">
        <w:rPr>
          <w:rStyle w:val="fontstyle01"/>
          <w:rFonts w:ascii="Times New Roman" w:hAnsi="Times New Roman"/>
          <w:color w:val="auto"/>
        </w:rPr>
        <w:t xml:space="preserve"> (miền không bị gạch bỏ, kể cả bờ) được cho ở hình bên dưới </w:t>
      </w:r>
      <w:r w:rsidRPr="00B506F8">
        <w:rPr>
          <w:rStyle w:val="fontstyle01"/>
          <w:rFonts w:ascii="Times New Roman" w:hAnsi="Times New Roman"/>
          <w:color w:val="auto"/>
          <w:lang w:val="vi-VN"/>
        </w:rPr>
        <w:t>là nghiệm của hệ</w:t>
      </w:r>
      <w:r w:rsidRPr="00B506F8">
        <w:rPr>
          <w:rStyle w:val="fontstyle01"/>
          <w:rFonts w:ascii="Times New Roman" w:hAnsi="Times New Roman"/>
          <w:color w:val="auto"/>
        </w:rPr>
        <w:t xml:space="preserve"> bất phương trình </w:t>
      </w:r>
      <w:r w:rsidRPr="00B506F8">
        <w:rPr>
          <w:rStyle w:val="fontstyle01"/>
          <w:rFonts w:ascii="Times New Roman" w:hAnsi="Times New Roman"/>
          <w:color w:val="auto"/>
          <w:lang w:val="vi-VN"/>
        </w:rPr>
        <w:t>biểu thị các điều kiện của bài toán</w:t>
      </w:r>
      <w:r w:rsidRPr="00B506F8">
        <w:rPr>
          <w:rStyle w:val="fontstyle01"/>
          <w:rFonts w:ascii="Times New Roman" w:hAnsi="Times New Roman"/>
          <w:color w:val="auto"/>
        </w:rPr>
        <w:t xml:space="preserve"> trên.</w:t>
      </w:r>
    </w:p>
    <w:p w14:paraId="53EC560D" w14:textId="77777777" w:rsidR="001F3D33" w:rsidRPr="00B506F8" w:rsidRDefault="001F3D33" w:rsidP="001F3D33">
      <w:pPr>
        <w:spacing w:line="360" w:lineRule="auto"/>
        <w:ind w:firstLine="720"/>
        <w:jc w:val="both"/>
      </w:pPr>
      <w:r w:rsidRPr="00B506F8">
        <w:t>Khi đó tổng số lần phát quảng cáo của công ty nhiều nhất là</w:t>
      </w:r>
    </w:p>
    <w:p w14:paraId="2CAE1BDF" w14:textId="10D1FBB7" w:rsidR="001F3D33" w:rsidRPr="00B506F8" w:rsidRDefault="00000000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center"/>
        <w:rPr>
          <w:b/>
        </w:rPr>
      </w:pPr>
      <w:r>
        <w:rPr>
          <w:b/>
          <w:noProof/>
        </w:rPr>
        <w:pict w14:anchorId="37CB6442">
          <v:shape id="Hình ảnh 1" o:spid="_x0000_i1128" type="#_x0000_t75" style="width:175.35pt;height:163.65pt;visibility:visible;mso-wrap-style:square">
            <v:imagedata r:id="rId205" o:title=""/>
          </v:shape>
        </w:pict>
      </w:r>
    </w:p>
    <w:p w14:paraId="2E700A1D" w14:textId="77777777" w:rsidR="001F3D33" w:rsidRPr="002C515F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</w:pPr>
      <w:r w:rsidRPr="00B506F8">
        <w:rPr>
          <w:b/>
        </w:rPr>
        <w:tab/>
        <w:t>A.</w:t>
      </w:r>
      <w:r w:rsidRPr="00B506F8">
        <w:t xml:space="preserve"> </w:t>
      </w:r>
      <w:r w:rsidRPr="00B506F8">
        <w:rPr>
          <w:rFonts w:eastAsia="Calibri"/>
          <w:bCs/>
        </w:rPr>
        <w:t>40</w:t>
      </w:r>
      <w:r w:rsidRPr="00B506F8">
        <w:rPr>
          <w:bCs/>
        </w:rPr>
        <w:t>.</w:t>
      </w:r>
      <w:r w:rsidRPr="00B506F8">
        <w:rPr>
          <w:bCs/>
          <w:lang w:val="fr-FR"/>
        </w:rPr>
        <w:t xml:space="preserve"> </w:t>
      </w:r>
      <w:r w:rsidRPr="00B506F8">
        <w:rPr>
          <w:b/>
        </w:rPr>
        <w:tab/>
        <w:t>B.</w:t>
      </w:r>
      <w:r w:rsidRPr="00B506F8">
        <w:t xml:space="preserve"> </w:t>
      </w:r>
      <w:r w:rsidRPr="00B506F8">
        <w:rPr>
          <w:rFonts w:eastAsia="Calibri"/>
          <w:bCs/>
        </w:rPr>
        <w:t>70</w:t>
      </w:r>
      <w:r w:rsidRPr="00B506F8">
        <w:rPr>
          <w:bCs/>
        </w:rPr>
        <w:t>.</w:t>
      </w:r>
      <w:r w:rsidRPr="00B506F8">
        <w:rPr>
          <w:bCs/>
          <w:lang w:val="fr-FR"/>
        </w:rPr>
        <w:t xml:space="preserve"> </w:t>
      </w:r>
      <w:r w:rsidRPr="00B506F8">
        <w:rPr>
          <w:b/>
        </w:rPr>
        <w:tab/>
        <w:t>C.</w:t>
      </w:r>
      <w:r w:rsidRPr="00B506F8">
        <w:t xml:space="preserve"> 50</w:t>
      </w:r>
      <w:r w:rsidRPr="00B506F8">
        <w:rPr>
          <w:bCs/>
          <w:lang w:val="fr-FR"/>
        </w:rPr>
        <w:t xml:space="preserve">. </w:t>
      </w:r>
      <w:r w:rsidRPr="00B506F8">
        <w:rPr>
          <w:b/>
        </w:rPr>
        <w:tab/>
        <w:t>D.</w:t>
      </w:r>
      <w:r w:rsidRPr="00B506F8">
        <w:t xml:space="preserve"> </w:t>
      </w:r>
      <w:r>
        <w:rPr>
          <w:rFonts w:eastAsia="Calibri"/>
          <w:bCs/>
          <w:color w:val="000000"/>
        </w:rPr>
        <w:t>60</w:t>
      </w:r>
      <w:r w:rsidRPr="002C515F">
        <w:rPr>
          <w:bCs/>
          <w:color w:val="000000"/>
        </w:rPr>
        <w:t>.</w:t>
      </w:r>
    </w:p>
    <w:p w14:paraId="382498F4" w14:textId="62C51795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ho định lí: “Nếu t</w:t>
      </w:r>
      <w:r w:rsidRPr="007827FC">
        <w:rPr>
          <w:bCs/>
          <w:color w:val="000000"/>
          <w:sz w:val="24"/>
          <w:szCs w:val="24"/>
          <w:lang w:eastAsia="en-US"/>
        </w:rPr>
        <w:t>am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giác </w:t>
      </w:r>
      <w:r>
        <w:rPr>
          <w:bCs/>
          <w:color w:val="000000"/>
          <w:position w:val="-6"/>
        </w:rPr>
        <w:object w:dxaOrig="565" w:dyaOrig="277" w14:anchorId="07997104">
          <v:shape id="_x0000_i1129" type="#_x0000_t75" style="width:28.65pt;height:13.65pt" o:ole="">
            <v:imagedata r:id="rId206" o:title=""/>
          </v:shape>
          <o:OLEObject Type="Embed" ProgID="Equation.DSMT4" ShapeID="_x0000_i1129" DrawAspect="Content" ObjectID="_1727794069" r:id="rId207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vuông cân thì tam giác </w:t>
      </w:r>
      <w:r>
        <w:rPr>
          <w:bCs/>
          <w:color w:val="000000"/>
          <w:position w:val="-6"/>
        </w:rPr>
        <w:object w:dxaOrig="565" w:dyaOrig="277" w14:anchorId="24915489">
          <v:shape id="_x0000_i1130" type="#_x0000_t75" style="width:28.65pt;height:13.65pt" o:ole="">
            <v:imagedata r:id="rId208" o:title=""/>
          </v:shape>
          <o:OLEObject Type="Embed" ProgID="Equation.DSMT4" ShapeID="_x0000_i1130" DrawAspect="Content" ObjectID="_1727794070" r:id="rId20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một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góc bằng </w:t>
      </w:r>
      <w:r>
        <w:rPr>
          <w:bCs/>
          <w:color w:val="000000"/>
          <w:position w:val="-6"/>
        </w:rPr>
        <w:object w:dxaOrig="400" w:dyaOrig="323" w14:anchorId="7664DA71">
          <v:shape id="_x0000_i1131" type="#_x0000_t75" style="width:20.35pt;height:16.35pt" o:ole="">
            <v:imagedata r:id="rId210" o:title=""/>
          </v:shape>
          <o:OLEObject Type="Embed" ProgID="Equation.DSMT4" ShapeID="_x0000_i1131" DrawAspect="Content" ObjectID="_1727794071" r:id="rId21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”. Trong các phát biểu sau, phát biểu nào là mệnh đề đúng?</w:t>
      </w:r>
    </w:p>
    <w:p w14:paraId="6F0C9B49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161D169E">
          <v:shape id="_x0000_i1132" type="#_x0000_t75" style="width:28.65pt;height:13.65pt" o:ole="">
            <v:imagedata r:id="rId206" o:title=""/>
          </v:shape>
          <o:OLEObject Type="Embed" ProgID="Equation.DSMT4" ShapeID="_x0000_i1132" DrawAspect="Content" ObjectID="_1727794072" r:id="rId212"/>
        </w:object>
      </w:r>
      <w:r w:rsidRPr="007827FC">
        <w:rPr>
          <w:bCs/>
          <w:color w:val="000000"/>
        </w:rPr>
        <w:t xml:space="preserve"> vuông cân là điều kiện đủ để 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74F95EB9">
          <v:shape id="_x0000_i1133" type="#_x0000_t75" style="width:28.65pt;height:13.65pt" o:ole="">
            <v:imagedata r:id="rId213" o:title=""/>
          </v:shape>
          <o:OLEObject Type="Embed" ProgID="Equation.DSMT4" ShapeID="_x0000_i1133" DrawAspect="Content" ObjectID="_1727794073" r:id="rId214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color w:val="000000"/>
          <w:position w:val="-6"/>
          <w:sz w:val="20"/>
        </w:rPr>
        <w:object w:dxaOrig="400" w:dyaOrig="323" w14:anchorId="1DB3C94F">
          <v:shape id="_x0000_i1134" type="#_x0000_t75" style="width:20.35pt;height:16.35pt" o:ole="">
            <v:imagedata r:id="rId210" o:title=""/>
          </v:shape>
          <o:OLEObject Type="Embed" ProgID="Equation.DSMT4" ShapeID="_x0000_i1134" DrawAspect="Content" ObjectID="_1727794074" r:id="rId215"/>
        </w:object>
      </w:r>
      <w:r w:rsidRPr="007827FC">
        <w:rPr>
          <w:bCs/>
          <w:color w:val="000000"/>
        </w:rPr>
        <w:t>.</w:t>
      </w:r>
    </w:p>
    <w:p w14:paraId="51AE3528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153E96F8">
          <v:shape id="_x0000_i1135" type="#_x0000_t75" style="width:28.65pt;height:13.65pt" o:ole="">
            <v:imagedata r:id="rId206" o:title=""/>
          </v:shape>
          <o:OLEObject Type="Embed" ProgID="Equation.DSMT4" ShapeID="_x0000_i1135" DrawAspect="Content" ObjectID="_1727794075" r:id="rId216"/>
        </w:object>
      </w:r>
      <w:r w:rsidRPr="007827FC">
        <w:rPr>
          <w:bCs/>
          <w:color w:val="000000"/>
        </w:rPr>
        <w:t xml:space="preserve"> vuông cân là điều kiện cần và đủ để 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1D327592">
          <v:shape id="_x0000_i1136" type="#_x0000_t75" style="width:28.65pt;height:13.65pt" o:ole="">
            <v:imagedata r:id="rId213" o:title=""/>
          </v:shape>
          <o:OLEObject Type="Embed" ProgID="Equation.DSMT4" ShapeID="_x0000_i1136" DrawAspect="Content" ObjectID="_1727794076" r:id="rId217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position w:val="-6"/>
          <w:sz w:val="20"/>
        </w:rPr>
        <w:object w:dxaOrig="400" w:dyaOrig="323" w14:anchorId="33D534D6">
          <v:shape id="_x0000_i1137" type="#_x0000_t75" style="width:20.35pt;height:16.35pt" o:ole="">
            <v:imagedata r:id="rId210" o:title=""/>
          </v:shape>
          <o:OLEObject Type="Embed" ProgID="Equation.DSMT4" ShapeID="_x0000_i1137" DrawAspect="Content" ObjectID="_1727794077" r:id="rId218"/>
        </w:object>
      </w:r>
      <w:r w:rsidRPr="007827FC">
        <w:rPr>
          <w:bCs/>
          <w:color w:val="000000"/>
        </w:rPr>
        <w:t>.</w:t>
      </w:r>
    </w:p>
    <w:p w14:paraId="233A2044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1558C492">
          <v:shape id="_x0000_i1138" type="#_x0000_t75" style="width:28.65pt;height:13.65pt" o:ole="">
            <v:imagedata r:id="rId206" o:title=""/>
          </v:shape>
          <o:OLEObject Type="Embed" ProgID="Equation.DSMT4" ShapeID="_x0000_i1138" DrawAspect="Content" ObjectID="_1727794078" r:id="rId219"/>
        </w:object>
      </w:r>
      <w:r w:rsidRPr="007827FC">
        <w:rPr>
          <w:bCs/>
          <w:color w:val="000000"/>
        </w:rPr>
        <w:t xml:space="preserve"> vuông cân là điều kiện cần để 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0979CBD1">
          <v:shape id="_x0000_i1139" type="#_x0000_t75" style="width:28.65pt;height:13.65pt" o:ole="">
            <v:imagedata r:id="rId213" o:title=""/>
          </v:shape>
          <o:OLEObject Type="Embed" ProgID="Equation.DSMT4" ShapeID="_x0000_i1139" DrawAspect="Content" ObjectID="_1727794079" r:id="rId220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position w:val="-6"/>
          <w:sz w:val="20"/>
        </w:rPr>
        <w:object w:dxaOrig="400" w:dyaOrig="323" w14:anchorId="208CBBF0">
          <v:shape id="_x0000_i1140" type="#_x0000_t75" style="width:20.35pt;height:16.35pt" o:ole="">
            <v:imagedata r:id="rId210" o:title=""/>
          </v:shape>
          <o:OLEObject Type="Embed" ProgID="Equation.DSMT4" ShapeID="_x0000_i1140" DrawAspect="Content" ObjectID="_1727794080" r:id="rId221"/>
        </w:object>
      </w:r>
      <w:r w:rsidRPr="007827FC">
        <w:rPr>
          <w:bCs/>
          <w:color w:val="000000"/>
        </w:rPr>
        <w:t>.</w:t>
      </w:r>
    </w:p>
    <w:p w14:paraId="07F4974A" w14:textId="77777777" w:rsidR="00A77B3E" w:rsidRDefault="00000000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5212A3B4">
          <v:shape id="_x0000_i1141" type="#_x0000_t75" style="width:28.65pt;height:13.65pt" o:ole="">
            <v:imagedata r:id="rId206" o:title=""/>
          </v:shape>
          <o:OLEObject Type="Embed" ProgID="Equation.DSMT4" ShapeID="_x0000_i1141" DrawAspect="Content" ObjectID="_1727794081" r:id="rId222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color w:val="000000"/>
          <w:position w:val="-6"/>
          <w:sz w:val="20"/>
        </w:rPr>
        <w:object w:dxaOrig="400" w:dyaOrig="323" w14:anchorId="301F0F1A">
          <v:shape id="_x0000_i1142" type="#_x0000_t75" style="width:20.35pt;height:16.35pt" o:ole="">
            <v:imagedata r:id="rId210" o:title=""/>
          </v:shape>
          <o:OLEObject Type="Embed" ProgID="Equation.DSMT4" ShapeID="_x0000_i1142" DrawAspect="Content" ObjectID="_1727794082" r:id="rId223"/>
        </w:object>
      </w:r>
      <w:r w:rsidRPr="007827FC">
        <w:rPr>
          <w:bCs/>
          <w:color w:val="000000"/>
        </w:rPr>
        <w:t xml:space="preserve"> là điều kiện đủ để 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329322B3">
          <v:shape id="_x0000_i1143" type="#_x0000_t75" style="width:28.65pt;height:13.65pt" o:ole="">
            <v:imagedata r:id="rId213" o:title=""/>
          </v:shape>
          <o:OLEObject Type="Embed" ProgID="Equation.DSMT4" ShapeID="_x0000_i1143" DrawAspect="Content" ObjectID="_1727794083" r:id="rId224"/>
        </w:object>
      </w:r>
      <w:r w:rsidRPr="007827FC">
        <w:rPr>
          <w:bCs/>
          <w:color w:val="000000"/>
        </w:rPr>
        <w:t xml:space="preserve"> vuông cân.</w:t>
      </w:r>
    </w:p>
    <w:p w14:paraId="4D5CA967" w14:textId="77777777" w:rsidR="00BA33D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19.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họn bất phương trình mà miền nghiệm của nó là nửa mặt phẳng không bị gạch có bờ là đường thẳng </w:t>
      </w:r>
      <w:r>
        <w:rPr>
          <w:bCs/>
          <w:color w:val="000000"/>
          <w:position w:val="-4"/>
        </w:rPr>
        <w:object w:dxaOrig="231" w:dyaOrig="255" w14:anchorId="51A70717">
          <v:shape id="_x0000_i1144" type="#_x0000_t75" style="width:11.65pt;height:13pt" o:ole="">
            <v:imagedata r:id="rId225" o:title=""/>
          </v:shape>
          <o:OLEObject Type="Embed" ProgID="Equation.DSMT4" ShapeID="_x0000_i1144" DrawAspect="Content" ObjectID="_1727794084" r:id="rId226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, kể cả bờ </w:t>
      </w:r>
      <w:r>
        <w:rPr>
          <w:bCs/>
          <w:color w:val="000000"/>
          <w:position w:val="-4"/>
        </w:rPr>
        <w:object w:dxaOrig="231" w:dyaOrig="255" w14:anchorId="0FC7E3F0">
          <v:shape id="_x0000_i1145" type="#_x0000_t75" style="width:11.65pt;height:13pt" o:ole="">
            <v:imagedata r:id="rId227" o:title=""/>
          </v:shape>
          <o:OLEObject Type="Embed" ProgID="Equation.DSMT4" ShapeID="_x0000_i1145" DrawAspect="Content" ObjectID="_1727794085" r:id="rId22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như hình bên</w:t>
      </w:r>
      <w:r>
        <w:rPr>
          <w:rFonts w:hint="default"/>
          <w:bCs/>
          <w:color w:val="000000"/>
          <w:sz w:val="24"/>
          <w:szCs w:val="24"/>
          <w:lang w:eastAsia="en-US"/>
        </w:rPr>
        <w:t xml:space="preserve"> dưới.</w:t>
      </w:r>
    </w:p>
    <w:p w14:paraId="76DBC51B" w14:textId="77777777" w:rsidR="00B90C49" w:rsidRPr="007827FC" w:rsidRDefault="00000000" w:rsidP="00DF295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 w14:anchorId="028014DB">
          <v:shape id="Picture 1" o:spid="_x0000_i1146" type="#_x0000_t75" alt="Chart, diagram&#10;&#10;Description automatically generated" style="width:126.35pt;height:107pt;mso-wrap-distance-left:0;mso-wrap-distance-top:0;mso-wrap-distance-right:0;mso-wrap-distance-bottom:0">
            <v:imagedata r:id="rId229" o:title=""/>
          </v:shape>
        </w:pict>
      </w:r>
    </w:p>
    <w:p w14:paraId="6825A434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06ACBE8C">
          <v:shape id="_x0000_i1147" type="#_x0000_t75" style="width:68pt;height:16.35pt" o:ole="">
            <v:imagedata r:id="rId230" o:title=""/>
          </v:shape>
          <o:OLEObject Type="Embed" ProgID="Equation.DSMT4" ShapeID="_x0000_i1147" DrawAspect="Content" ObjectID="_1727794086" r:id="rId23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2C16C20D">
          <v:shape id="_x0000_i1148" type="#_x0000_t75" style="width:68pt;height:16.35pt" o:ole="">
            <v:imagedata r:id="rId232" o:title=""/>
          </v:shape>
          <o:OLEObject Type="Embed" ProgID="Equation.DSMT4" ShapeID="_x0000_i1148" DrawAspect="Content" ObjectID="_1727794087" r:id="rId233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001F383F">
          <v:shape id="_x0000_i1149" type="#_x0000_t75" style="width:68pt;height:16.35pt" o:ole="">
            <v:imagedata r:id="rId234" o:title=""/>
          </v:shape>
          <o:OLEObject Type="Embed" ProgID="Equation.DSMT4" ShapeID="_x0000_i1149" DrawAspect="Content" ObjectID="_1727794088" r:id="rId235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48BD70B6">
          <v:shape id="_x0000_i1150" type="#_x0000_t75" style="width:68pt;height:16.35pt" o:ole="">
            <v:imagedata r:id="rId236" o:title=""/>
          </v:shape>
          <o:OLEObject Type="Embed" ProgID="Equation.DSMT4" ShapeID="_x0000_i1150" DrawAspect="Content" ObjectID="_1727794089" r:id="rId237"/>
        </w:object>
      </w:r>
      <w:r w:rsidRPr="007827FC">
        <w:rPr>
          <w:bCs/>
          <w:color w:val="000000"/>
        </w:rPr>
        <w:t xml:space="preserve">. </w:t>
      </w:r>
    </w:p>
    <w:p w14:paraId="0719416D" w14:textId="77777777" w:rsidR="00B90C49" w:rsidRPr="007827FC" w:rsidRDefault="00000000" w:rsidP="00DF2958">
      <w:pPr>
        <w:pStyle w:val="Normal0"/>
        <w:autoSpaceDE w:val="0"/>
        <w:autoSpaceDN w:val="0"/>
        <w:adjustRightInd w:val="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Trong các mệnh đề sau, mệnh đề nào </w:t>
      </w:r>
      <w:r w:rsidRPr="00B8139A">
        <w:rPr>
          <w:b/>
          <w:color w:val="000000"/>
          <w:sz w:val="24"/>
          <w:szCs w:val="24"/>
          <w:lang w:eastAsia="en-US"/>
        </w:rPr>
        <w:t>sai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6EEFA09A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207" w:dyaOrig="400" w14:anchorId="2699D192">
          <v:shape id="_x0000_i1151" type="#_x0000_t75" style="width:60.35pt;height:20.35pt" o:ole="">
            <v:imagedata r:id="rId238" o:title=""/>
          </v:shape>
          <o:OLEObject Type="Embed" ProgID="Equation.DSMT4" ShapeID="_x0000_i1151" DrawAspect="Content" ObjectID="_1727794090" r:id="rId23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6"/>
          <w:sz w:val="20"/>
        </w:rPr>
        <w:object w:dxaOrig="2297" w:dyaOrig="440" w14:anchorId="7609973E">
          <v:shape id="_x0000_i1152" type="#_x0000_t75" style="width:115pt;height:21.65pt" o:ole="">
            <v:imagedata r:id="rId240" o:title=""/>
          </v:shape>
          <o:OLEObject Type="Embed" ProgID="Equation.DSMT4" ShapeID="_x0000_i1152" DrawAspect="Content" ObjectID="_1727794091" r:id="rId241"/>
        </w:object>
      </w:r>
      <w:r w:rsidRPr="007827FC">
        <w:rPr>
          <w:bCs/>
          <w:color w:val="000000"/>
        </w:rPr>
        <w:t>.</w:t>
      </w:r>
    </w:p>
    <w:p w14:paraId="79F12203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position w:val="-14"/>
          <w:sz w:val="20"/>
        </w:rPr>
        <w:object w:dxaOrig="1219" w:dyaOrig="400" w14:anchorId="68FC111E">
          <v:shape id="_x0000_i1153" type="#_x0000_t75" style="width:60.65pt;height:20.35pt" o:ole="">
            <v:imagedata r:id="rId242" o:title=""/>
          </v:shape>
          <o:OLEObject Type="Embed" ProgID="Equation.DSMT4" ShapeID="_x0000_i1153" DrawAspect="Content" ObjectID="_1727794092" r:id="rId243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740" w:dyaOrig="323" w14:anchorId="2929A5CF">
          <v:shape id="_x0000_i1154" type="#_x0000_t75" style="width:37pt;height:16.35pt" o:ole="">
            <v:imagedata r:id="rId244" o:title=""/>
          </v:shape>
          <o:OLEObject Type="Embed" ProgID="Equation.DSMT4" ShapeID="_x0000_i1154" DrawAspect="Content" ObjectID="_1727794093" r:id="rId245"/>
        </w:object>
      </w:r>
      <w:r w:rsidRPr="007827FC">
        <w:rPr>
          <w:bCs/>
          <w:color w:val="000000"/>
        </w:rPr>
        <w:t>.</w:t>
      </w:r>
    </w:p>
    <w:p w14:paraId="32B2C6D9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Trong các câu sau đây</w:t>
      </w:r>
      <w:r w:rsidRPr="007827FC">
        <w:rPr>
          <w:bCs/>
          <w:color w:val="000000"/>
          <w:sz w:val="24"/>
          <w:szCs w:val="24"/>
          <w:lang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câu nào không phải là mệnh đề?</w:t>
      </w:r>
    </w:p>
    <w:p w14:paraId="0F83531E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868" w:dyaOrig="277" w14:anchorId="3DCABDFB">
          <v:shape id="_x0000_i1155" type="#_x0000_t75" style="width:43.35pt;height:13.65pt" o:ole="">
            <v:imagedata r:id="rId246" o:title=""/>
          </v:shape>
          <o:OLEObject Type="Embed" ProgID="Equation.DSMT4" ShapeID="_x0000_i1155" DrawAspect="Content" ObjectID="_1727794094" r:id="rId24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>Học lớp 10 thật vui!</w:t>
      </w:r>
    </w:p>
    <w:p w14:paraId="3C186909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>Năm 2022 là năm nhuận.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574" w:dyaOrig="323" w14:anchorId="25E72079">
          <v:shape id="_x0000_i1156" type="#_x0000_t75" style="width:28.65pt;height:16.35pt" o:ole="">
            <v:imagedata r:id="rId248" o:title=""/>
          </v:shape>
          <o:OLEObject Type="Embed" ProgID="Equation.DSMT4" ShapeID="_x0000_i1156" DrawAspect="Content" ObjectID="_1727794095" r:id="rId249"/>
        </w:object>
      </w:r>
      <w:r w:rsidRPr="007827FC">
        <w:rPr>
          <w:bCs/>
          <w:color w:val="000000"/>
        </w:rPr>
        <w:t>là số chẵn.</w:t>
      </w:r>
    </w:p>
    <w:p w14:paraId="0F824E85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ho tam giác </w:t>
      </w:r>
      <w:r>
        <w:rPr>
          <w:bCs/>
          <w:color w:val="000000"/>
          <w:position w:val="-6"/>
        </w:rPr>
        <w:object w:dxaOrig="570" w:dyaOrig="277" w14:anchorId="2ED59714">
          <v:shape id="_x0000_i1157" type="#_x0000_t75" style="width:28.65pt;height:13.65pt" o:ole="">
            <v:imagedata r:id="rId111" o:title=""/>
          </v:shape>
          <o:OLEObject Type="Embed" ProgID="Equation.DSMT4" ShapeID="_x0000_i1157" DrawAspect="Content" ObjectID="_1727794096" r:id="rId250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</w:t>
      </w:r>
      <w:r>
        <w:rPr>
          <w:bCs/>
          <w:color w:val="000000"/>
          <w:position w:val="-4"/>
        </w:rPr>
        <w:object w:dxaOrig="323" w:dyaOrig="255" w14:anchorId="53119AEE">
          <v:shape id="_x0000_i1158" type="#_x0000_t75" style="width:16.35pt;height:13pt" o:ole="">
            <v:imagedata r:id="rId20" o:title=""/>
          </v:shape>
          <o:OLEObject Type="Embed" ProgID="Equation.DSMT4" ShapeID="_x0000_i1158" DrawAspect="Content" ObjectID="_1727794097" r:id="rId25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trung điểm của cạnh </w:t>
      </w:r>
      <w:r>
        <w:rPr>
          <w:bCs/>
          <w:color w:val="000000"/>
          <w:position w:val="-6"/>
        </w:rPr>
        <w:object w:dxaOrig="403" w:dyaOrig="277" w14:anchorId="65716CEF">
          <v:shape id="_x0000_i1159" type="#_x0000_t75" style="width:20.35pt;height:13.65pt" o:ole="">
            <v:imagedata r:id="rId252" o:title=""/>
          </v:shape>
          <o:OLEObject Type="Embed" ProgID="Equation.DSMT4" ShapeID="_x0000_i1159" DrawAspect="Content" ObjectID="_1727794098" r:id="rId253"/>
        </w:object>
      </w:r>
      <w:r w:rsidRPr="007827FC">
        <w:rPr>
          <w:bCs/>
          <w:color w:val="000000"/>
          <w:sz w:val="24"/>
          <w:szCs w:val="24"/>
          <w:lang w:eastAsia="en-US"/>
        </w:rPr>
        <w:t>. B</w:t>
      </w:r>
      <w:r w:rsidRPr="007827FC">
        <w:rPr>
          <w:rFonts w:hint="cs"/>
          <w:bCs/>
          <w:color w:val="000000"/>
          <w:sz w:val="24"/>
          <w:szCs w:val="24"/>
          <w:lang w:eastAsia="en-US"/>
        </w:rPr>
        <w:t xml:space="preserve">ằng cách sử dụng định lí côsin trong tam giác, độ dài trung tuyến </w:t>
      </w:r>
      <w:r>
        <w:rPr>
          <w:bCs/>
          <w:color w:val="000000"/>
          <w:position w:val="-4"/>
        </w:rPr>
        <w:object w:dxaOrig="480" w:dyaOrig="255" w14:anchorId="4B6CE9CF">
          <v:shape id="_x0000_i1160" type="#_x0000_t75" style="width:24.35pt;height:13pt" o:ole="">
            <v:imagedata r:id="rId254" o:title=""/>
          </v:shape>
          <o:OLEObject Type="Embed" ProgID="Equation.DSMT4" ShapeID="_x0000_i1160" DrawAspect="Content" ObjectID="_1727794099" r:id="rId25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được tính bằng công thức nào sau đây?</w:t>
      </w:r>
    </w:p>
    <w:p w14:paraId="150B0C66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2920" w:dyaOrig="713" w14:anchorId="2C529400">
          <v:shape id="_x0000_i1161" type="#_x0000_t75" style="width:146pt;height:35.65pt" o:ole="">
            <v:imagedata r:id="rId256" o:title=""/>
          </v:shape>
          <o:OLEObject Type="Embed" ProgID="Equation.DSMT4" ShapeID="_x0000_i1161" DrawAspect="Content" ObjectID="_1727794100" r:id="rId25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2920" w:dyaOrig="713" w14:anchorId="770489C1">
          <v:shape id="_x0000_i1162" type="#_x0000_t75" style="width:146pt;height:35.65pt" o:ole="">
            <v:imagedata r:id="rId258" o:title=""/>
          </v:shape>
          <o:OLEObject Type="Embed" ProgID="Equation.DSMT4" ShapeID="_x0000_i1162" DrawAspect="Content" ObjectID="_1727794101" r:id="rId259"/>
        </w:object>
      </w:r>
      <w:r w:rsidRPr="007827FC">
        <w:rPr>
          <w:bCs/>
          <w:color w:val="000000"/>
        </w:rPr>
        <w:t xml:space="preserve">. </w:t>
      </w:r>
    </w:p>
    <w:p w14:paraId="63E774DA" w14:textId="77777777" w:rsidR="00A77B3E" w:rsidRDefault="00000000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2580" w:dyaOrig="660" w14:anchorId="0425B571">
          <v:shape id="_x0000_i1163" type="#_x0000_t75" style="width:128.65pt;height:33pt" o:ole="">
            <v:imagedata r:id="rId260" o:title=""/>
          </v:shape>
          <o:OLEObject Type="Embed" ProgID="Equation.DSMT4" ShapeID="_x0000_i1163" DrawAspect="Content" ObjectID="_1727794102" r:id="rId26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3040" w:dyaOrig="713" w14:anchorId="35AE5B23">
          <v:shape id="_x0000_i1164" type="#_x0000_t75" style="width:152.35pt;height:35.65pt" o:ole="">
            <v:imagedata r:id="rId262" o:title=""/>
          </v:shape>
          <o:OLEObject Type="Embed" ProgID="Equation.DSMT4" ShapeID="_x0000_i1164" DrawAspect="Content" ObjectID="_1727794103" r:id="rId263"/>
        </w:object>
      </w:r>
      <w:r w:rsidRPr="007827FC">
        <w:rPr>
          <w:bCs/>
          <w:color w:val="000000"/>
        </w:rPr>
        <w:t>.</w:t>
      </w:r>
    </w:p>
    <w:p w14:paraId="417ABA31" w14:textId="77777777" w:rsidR="00B90C49" w:rsidRPr="007827FC" w:rsidRDefault="00000000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Mệnh đề phủ định của mệnh đề “</w:t>
      </w:r>
      <w:r>
        <w:rPr>
          <w:bCs/>
          <w:color w:val="000000"/>
          <w:position w:val="-6"/>
        </w:rPr>
        <w:object w:dxaOrig="1679" w:dyaOrig="277" w14:anchorId="7CEB1232">
          <v:shape id="_x0000_i1165" type="#_x0000_t75" style="width:84pt;height:13.65pt" o:ole="">
            <v:imagedata r:id="rId264" o:title=""/>
          </v:shape>
          <o:OLEObject Type="Embed" ProgID="Equation.DSMT4" ShapeID="_x0000_i1165" DrawAspect="Content" ObjectID="_1727794104" r:id="rId26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” là</w:t>
      </w:r>
    </w:p>
    <w:p w14:paraId="1C45D254" w14:textId="77777777" w:rsidR="00A77B3E" w:rsidRDefault="00000000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299" w:dyaOrig="277" w14:anchorId="6126091D">
          <v:shape id="_x0000_i1166" type="#_x0000_t75" style="width:65pt;height:13.65pt" o:ole="">
            <v:imagedata r:id="rId266" o:title=""/>
          </v:shape>
          <o:OLEObject Type="Embed" ProgID="Equation.DSMT4" ShapeID="_x0000_i1166" DrawAspect="Content" ObjectID="_1727794105" r:id="rId26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639" w:dyaOrig="277" w14:anchorId="0B388E9B">
          <v:shape id="_x0000_i1167" type="#_x0000_t75" style="width:81.65pt;height:13.65pt" o:ole="">
            <v:imagedata r:id="rId268" o:title=""/>
          </v:shape>
          <o:OLEObject Type="Embed" ProgID="Equation.DSMT4" ShapeID="_x0000_i1167" DrawAspect="Content" ObjectID="_1727794106" r:id="rId26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676" w:dyaOrig="277" w14:anchorId="13C38775">
          <v:shape id="_x0000_i1168" type="#_x0000_t75" style="width:84pt;height:13.65pt" o:ole="">
            <v:imagedata r:id="rId270" o:title=""/>
          </v:shape>
          <o:OLEObject Type="Embed" ProgID="Equation.DSMT4" ShapeID="_x0000_i1168" DrawAspect="Content" ObjectID="_1727794107" r:id="rId27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676" w:dyaOrig="277" w14:anchorId="4F30615B">
          <v:shape id="_x0000_i1169" type="#_x0000_t75" style="width:84pt;height:13.65pt" o:ole="">
            <v:imagedata r:id="rId272" o:title=""/>
          </v:shape>
          <o:OLEObject Type="Embed" ProgID="Equation.DSMT4" ShapeID="_x0000_i1169" DrawAspect="Content" ObjectID="_1727794108" r:id="rId273"/>
        </w:object>
      </w:r>
      <w:r w:rsidRPr="007827FC">
        <w:rPr>
          <w:bCs/>
          <w:color w:val="000000"/>
        </w:rPr>
        <w:t xml:space="preserve">. </w:t>
      </w:r>
    </w:p>
    <w:p w14:paraId="7B5A4F30" w14:textId="075FF2A4" w:rsidR="00BC03FC" w:rsidRPr="007827FC" w:rsidRDefault="00BC03FC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>
        <w:rPr>
          <w:rFonts w:eastAsia="Times New Roman" w:hint="default"/>
          <w:b/>
          <w:sz w:val="24"/>
          <w:szCs w:val="26"/>
        </w:rPr>
        <w:t>24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ho góc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242" w:dyaOrig="224" w14:anchorId="59F1CA87">
          <v:shape id="_x0000_i1170" type="#_x0000_t75" style="width:12pt;height:11.35pt" o:ole="">
            <v:imagedata r:id="rId274" o:title=""/>
          </v:shape>
          <o:OLEObject Type="Embed" ProgID="Equation.DSMT4" ShapeID="_x0000_i1170" DrawAspect="Content" ObjectID="_1727794109" r:id="rId27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trong đó </w:t>
      </w:r>
      <w:r>
        <w:rPr>
          <w:bCs/>
          <w:color w:val="000000"/>
          <w:position w:val="-6"/>
        </w:rPr>
        <w:object w:dxaOrig="1459" w:dyaOrig="277" w14:anchorId="2BF382F2">
          <v:shape id="_x0000_i1171" type="#_x0000_t75" style="width:73pt;height:13.65pt" o:ole="">
            <v:imagedata r:id="rId276" o:title=""/>
          </v:shape>
          <o:OLEObject Type="Embed" ProgID="Equation.DSMT4" ShapeID="_x0000_i1171" DrawAspect="Content" ObjectID="_1727794110" r:id="rId277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Mệnh đề nào sau đây </w:t>
      </w:r>
      <w:r w:rsidRPr="001B220F">
        <w:rPr>
          <w:b/>
          <w:color w:val="000000"/>
          <w:sz w:val="24"/>
          <w:szCs w:val="24"/>
          <w:lang w:eastAsia="en-US"/>
        </w:rPr>
        <w:t>sai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529CEF6E" w14:textId="77777777" w:rsidR="00BC03FC" w:rsidRDefault="00BC03FC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940" w:dyaOrig="277" w14:anchorId="37F358F4">
          <v:shape id="_x0000_i1172" type="#_x0000_t75" style="width:47.35pt;height:13.65pt" o:ole="">
            <v:imagedata r:id="rId278" o:title=""/>
          </v:shape>
          <o:OLEObject Type="Embed" ProgID="Equation.DSMT4" ShapeID="_x0000_i1172" DrawAspect="Content" ObjectID="_1727794111" r:id="rId27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position w:val="-6"/>
          <w:sz w:val="20"/>
        </w:rPr>
        <w:object w:dxaOrig="899" w:dyaOrig="277" w14:anchorId="0DA856B8">
          <v:shape id="_x0000_i1173" type="#_x0000_t75" style="width:45pt;height:13.65pt" o:ole="">
            <v:imagedata r:id="rId280" o:title=""/>
          </v:shape>
          <o:OLEObject Type="Embed" ProgID="Equation.DSMT4" ShapeID="_x0000_i1173" DrawAspect="Content" ObjectID="_1727794112" r:id="rId281"/>
        </w:object>
      </w:r>
      <w:r w:rsidRPr="007827FC">
        <w:rPr>
          <w:bCs/>
          <w:color w:val="000000"/>
        </w:rPr>
        <w:t>.</w:t>
      </w:r>
    </w:p>
    <w:p w14:paraId="699A26B3" w14:textId="77777777" w:rsidR="00BC03FC" w:rsidRDefault="00BC03FC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position w:val="-6"/>
          <w:sz w:val="20"/>
        </w:rPr>
        <w:object w:dxaOrig="919" w:dyaOrig="277" w14:anchorId="0E138EAA">
          <v:shape id="_x0000_i1174" type="#_x0000_t75" style="width:46pt;height:13.65pt" o:ole="">
            <v:imagedata r:id="rId282" o:title=""/>
          </v:shape>
          <o:OLEObject Type="Embed" ProgID="Equation.DSMT4" ShapeID="_x0000_i1174" DrawAspect="Content" ObjectID="_1727794113" r:id="rId283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position w:val="-16"/>
          <w:sz w:val="20"/>
        </w:rPr>
        <w:object w:dxaOrig="2276" w:dyaOrig="436" w14:anchorId="1F54BD9E">
          <v:shape id="_x0000_i1175" type="#_x0000_t75" style="width:114pt;height:21.65pt" o:ole="">
            <v:imagedata r:id="rId284" o:title=""/>
          </v:shape>
          <o:OLEObject Type="Embed" ProgID="Equation.DSMT4" ShapeID="_x0000_i1175" DrawAspect="Content" ObjectID="_1727794114" r:id="rId285"/>
        </w:object>
      </w:r>
      <w:r w:rsidRPr="007827FC">
        <w:rPr>
          <w:bCs/>
          <w:color w:val="000000"/>
        </w:rPr>
        <w:t xml:space="preserve">. </w:t>
      </w:r>
    </w:p>
    <w:p w14:paraId="59CB95C4" w14:textId="23789998" w:rsidR="00BC03FC" w:rsidRPr="007827FC" w:rsidRDefault="00BC03FC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>
        <w:rPr>
          <w:rFonts w:eastAsia="Times New Roman" w:hint="default"/>
          <w:b/>
          <w:sz w:val="24"/>
          <w:szCs w:val="26"/>
        </w:rPr>
        <w:t>25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tập hợp </w:t>
      </w:r>
      <w:r>
        <w:rPr>
          <w:bCs/>
          <w:color w:val="000000"/>
          <w:position w:val="-18"/>
        </w:rPr>
        <w:object w:dxaOrig="3518" w:dyaOrig="480" w14:anchorId="10FB102C">
          <v:shape id="_x0000_i1176" type="#_x0000_t75" style="width:176pt;height:24.35pt" o:ole="">
            <v:imagedata r:id="rId286" o:title=""/>
          </v:shape>
          <o:OLEObject Type="Embed" ProgID="Equation.DSMT4" ShapeID="_x0000_i1176" DrawAspect="Content" ObjectID="_1727794115" r:id="rId287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. Viết tập hợp </w:t>
      </w:r>
      <w:r>
        <w:rPr>
          <w:bCs/>
          <w:color w:val="000000"/>
          <w:position w:val="-4"/>
        </w:rPr>
        <w:object w:dxaOrig="238" w:dyaOrig="255" w14:anchorId="0AA81D30">
          <v:shape id="_x0000_i1177" type="#_x0000_t75" style="width:12pt;height:13pt" o:ole="">
            <v:imagedata r:id="rId288" o:title=""/>
          </v:shape>
          <o:OLEObject Type="Embed" ProgID="Equation.DSMT4" ShapeID="_x0000_i1177" DrawAspect="Content" ObjectID="_1727794116" r:id="rId28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bằng cách liệt kê phần tử.</w:t>
      </w:r>
    </w:p>
    <w:p w14:paraId="723D59E4" w14:textId="77777777" w:rsidR="00BC03FC" w:rsidRDefault="00BC03F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159" w:dyaOrig="400" w14:anchorId="6E746C90">
          <v:shape id="_x0000_i1178" type="#_x0000_t75" style="width:58pt;height:20.35pt" o:ole="">
            <v:imagedata r:id="rId290" o:title=""/>
          </v:shape>
          <o:OLEObject Type="Embed" ProgID="Equation.DSMT4" ShapeID="_x0000_i1178" DrawAspect="Content" ObjectID="_1727794117" r:id="rId29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279" w:dyaOrig="400" w14:anchorId="0375BE03">
          <v:shape id="_x0000_i1179" type="#_x0000_t75" style="width:63.65pt;height:20.35pt" o:ole="">
            <v:imagedata r:id="rId292" o:title=""/>
          </v:shape>
          <o:OLEObject Type="Embed" ProgID="Equation.DSMT4" ShapeID="_x0000_i1179" DrawAspect="Content" ObjectID="_1727794118" r:id="rId293"/>
        </w:object>
      </w:r>
      <w:r w:rsidRPr="007827FC">
        <w:rPr>
          <w:bCs/>
          <w:color w:val="000000"/>
          <w:lang w:val="pt-BR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position w:val="-14"/>
          <w:sz w:val="20"/>
        </w:rPr>
        <w:object w:dxaOrig="940" w:dyaOrig="400" w14:anchorId="57072991">
          <v:shape id="_x0000_i1180" type="#_x0000_t75" style="width:47.35pt;height:20.35pt" o:ole="">
            <v:imagedata r:id="rId294" o:title=""/>
          </v:shape>
          <o:OLEObject Type="Embed" ProgID="Equation.DSMT4" ShapeID="_x0000_i1180" DrawAspect="Content" ObjectID="_1727794119" r:id="rId29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279" w:dyaOrig="400" w14:anchorId="48D28D85">
          <v:shape id="_x0000_i1181" type="#_x0000_t75" style="width:63.65pt;height:20.35pt" o:ole="">
            <v:imagedata r:id="rId296" o:title=""/>
          </v:shape>
          <o:OLEObject Type="Embed" ProgID="Equation.DSMT4" ShapeID="_x0000_i1181" DrawAspect="Content" ObjectID="_1727794120" r:id="rId297"/>
        </w:object>
      </w:r>
      <w:r w:rsidRPr="007827FC">
        <w:rPr>
          <w:bCs/>
          <w:color w:val="000000"/>
        </w:rPr>
        <w:t xml:space="preserve">. </w:t>
      </w:r>
    </w:p>
    <w:p w14:paraId="36AE69ED" w14:textId="2F159140" w:rsidR="00BC03FC" w:rsidRPr="007827FC" w:rsidRDefault="00BC03FC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>
        <w:rPr>
          <w:rFonts w:eastAsia="Times New Roman" w:hint="default"/>
          <w:b/>
          <w:sz w:val="24"/>
          <w:szCs w:val="26"/>
        </w:rPr>
        <w:t>26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Tập hợp </w:t>
      </w:r>
      <w:r>
        <w:rPr>
          <w:bCs/>
          <w:color w:val="000000"/>
          <w:position w:val="-14"/>
        </w:rPr>
        <w:object w:dxaOrig="1413" w:dyaOrig="400" w14:anchorId="508C0C18">
          <v:shape id="_x0000_i1182" type="#_x0000_t75" style="width:70.65pt;height:20.35pt" o:ole="">
            <v:imagedata r:id="rId298" o:title=""/>
          </v:shape>
          <o:OLEObject Type="Embed" ProgID="Equation.DSMT4" ShapeID="_x0000_i1182" DrawAspect="Content" ObjectID="_1727794121" r:id="rId29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bằng tập hợp nào sau đây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5C228ABA" w14:textId="77777777" w:rsidR="00BC03FC" w:rsidRDefault="00BC03F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535" w:dyaOrig="400" w14:anchorId="27B8DA53">
          <v:shape id="_x0000_i1183" type="#_x0000_t75" style="width:26.35pt;height:20.35pt" o:ole="">
            <v:imagedata r:id="rId300" o:title=""/>
          </v:shape>
          <o:OLEObject Type="Embed" ProgID="Equation.DSMT4" ShapeID="_x0000_i1183" DrawAspect="Content" ObjectID="_1727794122" r:id="rId30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680" w:dyaOrig="400" w14:anchorId="799C6150">
          <v:shape id="_x0000_i1184" type="#_x0000_t75" style="width:34pt;height:20.35pt" o:ole="">
            <v:imagedata r:id="rId302" o:title=""/>
          </v:shape>
          <o:OLEObject Type="Embed" ProgID="Equation.DSMT4" ShapeID="_x0000_i1184" DrawAspect="Content" ObjectID="_1727794123" r:id="rId303"/>
        </w:object>
      </w:r>
      <w:r w:rsidRPr="007827FC">
        <w:rPr>
          <w:bCs/>
          <w:color w:val="000000"/>
        </w:rPr>
        <w:t>.</w:t>
      </w:r>
      <w:r w:rsidRPr="007827FC">
        <w:rPr>
          <w:bCs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680" w:dyaOrig="400" w14:anchorId="7F4E3EFB">
          <v:shape id="_x0000_i1185" type="#_x0000_t75" style="width:34pt;height:20.35pt" o:ole="">
            <v:imagedata r:id="rId304" o:title=""/>
          </v:shape>
          <o:OLEObject Type="Embed" ProgID="Equation.DSMT4" ShapeID="_x0000_i1185" DrawAspect="Content" ObjectID="_1727794124" r:id="rId305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495" w:dyaOrig="400" w14:anchorId="77D32C60">
          <v:shape id="_x0000_i1186" type="#_x0000_t75" style="width:24.65pt;height:20.35pt" o:ole="">
            <v:imagedata r:id="rId306" o:title=""/>
          </v:shape>
          <o:OLEObject Type="Embed" ProgID="Equation.DSMT4" ShapeID="_x0000_i1186" DrawAspect="Content" ObjectID="_1727794125" r:id="rId307"/>
        </w:object>
      </w:r>
      <w:r w:rsidRPr="007827FC">
        <w:rPr>
          <w:rFonts w:eastAsia="MS Mincho"/>
          <w:bCs/>
          <w:color w:val="000000"/>
        </w:rPr>
        <w:t xml:space="preserve">. </w:t>
      </w:r>
    </w:p>
    <w:p w14:paraId="02694F26" w14:textId="78D225BA" w:rsidR="00C4712A" w:rsidRPr="007827FC" w:rsidRDefault="00C4712A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 w:rsidR="00D81AC9">
        <w:rPr>
          <w:rFonts w:eastAsia="Times New Roman" w:hint="default"/>
          <w:b/>
          <w:sz w:val="24"/>
          <w:szCs w:val="26"/>
        </w:rPr>
        <w:t>27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tập </w:t>
      </w:r>
      <w:r>
        <w:rPr>
          <w:bCs/>
          <w:color w:val="000000"/>
          <w:position w:val="-14"/>
        </w:rPr>
        <w:object w:dxaOrig="1159" w:dyaOrig="400" w14:anchorId="19A91FFC">
          <v:shape id="_x0000_i1187" type="#_x0000_t75" style="width:58pt;height:20.35pt" o:ole="">
            <v:imagedata r:id="rId308" o:title=""/>
          </v:shape>
          <o:OLEObject Type="Embed" ProgID="Equation.DSMT4" ShapeID="_x0000_i1187" DrawAspect="Content" ObjectID="_1727794126" r:id="rId30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. Tập hợp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12"/>
        </w:rPr>
        <w:object w:dxaOrig="495" w:dyaOrig="364" w14:anchorId="083CCBA2">
          <v:shape id="_x0000_i1188" type="#_x0000_t75" style="width:24.65pt;height:17.65pt" o:ole="">
            <v:imagedata r:id="rId310" o:title=""/>
          </v:shape>
          <o:OLEObject Type="Embed" ProgID="Equation.DSMT4" ShapeID="_x0000_i1188" DrawAspect="Content" ObjectID="_1727794127" r:id="rId31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</w:t>
      </w:r>
    </w:p>
    <w:p w14:paraId="1D0E1E21" w14:textId="22DEE6D1" w:rsidR="00C4712A" w:rsidRDefault="00C4712A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779" w:dyaOrig="408" w14:anchorId="1F5CCB76">
          <v:shape id="_x0000_i1189" type="#_x0000_t75" style="width:39pt;height:20.65pt" o:ole="">
            <v:imagedata r:id="rId312" o:title=""/>
          </v:shape>
          <o:OLEObject Type="Embed" ProgID="Equation.DSMT4" ShapeID="_x0000_i1189" DrawAspect="Content" ObjectID="_1727794128" r:id="rId313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760" w:dyaOrig="400" w14:anchorId="45F63DE4">
          <v:shape id="_x0000_i1190" type="#_x0000_t75" style="width:38.35pt;height:20.35pt" o:ole="">
            <v:imagedata r:id="rId314" o:title=""/>
          </v:shape>
          <o:OLEObject Type="Embed" ProgID="Equation.DSMT4" ShapeID="_x0000_i1190" DrawAspect="Content" ObjectID="_1727794129" r:id="rId315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D54940">
        <w:rPr>
          <w:rFonts w:eastAsia="Calibri" w:hint="eastAsia"/>
          <w:bCs/>
          <w:color w:val="000000"/>
          <w:position w:val="-14"/>
          <w:sz w:val="20"/>
        </w:rPr>
        <w:object w:dxaOrig="880" w:dyaOrig="400" w14:anchorId="12B12D5F">
          <v:shape id="_x0000_i1219" type="#_x0000_t75" style="width:44.35pt;height:20pt" o:ole="">
            <v:imagedata r:id="rId316" o:title=""/>
          </v:shape>
          <o:OLEObject Type="Embed" ProgID="Equation.DSMT4" ShapeID="_x0000_i1219" DrawAspect="Content" ObjectID="_1727794130" r:id="rId317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900" w:dyaOrig="400" w14:anchorId="32264B50">
          <v:shape id="_x0000_i1192" type="#_x0000_t75" style="width:45pt;height:20.35pt" o:ole="">
            <v:imagedata r:id="rId318" o:title=""/>
          </v:shape>
          <o:OLEObject Type="Embed" ProgID="Equation.DSMT4" ShapeID="_x0000_i1192" DrawAspect="Content" ObjectID="_1727794131" r:id="rId319"/>
        </w:object>
      </w:r>
      <w:r w:rsidRPr="007827FC">
        <w:rPr>
          <w:rFonts w:eastAsia="MS Mincho"/>
          <w:bCs/>
          <w:color w:val="000000"/>
        </w:rPr>
        <w:t>.</w:t>
      </w:r>
    </w:p>
    <w:p w14:paraId="41A689BE" w14:textId="4EDDC072" w:rsidR="00C4712A" w:rsidRPr="007827FC" w:rsidRDefault="00C4712A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</w:t>
      </w:r>
      <w:r w:rsidR="00D81AC9">
        <w:rPr>
          <w:rFonts w:eastAsia="Times New Roman" w:hint="default"/>
          <w:b/>
          <w:sz w:val="24"/>
          <w:szCs w:val="26"/>
        </w:rPr>
        <w:t>28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tam giác </w:t>
      </w:r>
      <w:r>
        <w:rPr>
          <w:bCs/>
          <w:color w:val="000000"/>
          <w:position w:val="-6"/>
        </w:rPr>
        <w:object w:dxaOrig="565" w:dyaOrig="277" w14:anchorId="0223FF94">
          <v:shape id="_x0000_i1193" type="#_x0000_t75" style="width:28.65pt;height:13.65pt" o:ole="">
            <v:imagedata r:id="rId320" o:title=""/>
          </v:shape>
          <o:OLEObject Type="Embed" ProgID="Equation.DSMT4" ShapeID="_x0000_i1193" DrawAspect="Content" ObjectID="_1727794132" r:id="rId32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8"/>
        </w:rPr>
        <w:object w:dxaOrig="940" w:dyaOrig="364" w14:anchorId="3A107721">
          <v:shape id="_x0000_i1194" type="#_x0000_t75" style="width:47.35pt;height:17.65pt" o:ole="">
            <v:imagedata r:id="rId322" o:title=""/>
          </v:shape>
          <o:OLEObject Type="Embed" ProgID="Equation.DSMT4" ShapeID="_x0000_i1194" DrawAspect="Content" ObjectID="_1727794133" r:id="rId323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4"/>
        </w:rPr>
        <w:object w:dxaOrig="760" w:dyaOrig="255" w14:anchorId="24B706D5">
          <v:shape id="_x0000_i1195" type="#_x0000_t75" style="width:38.35pt;height:13pt" o:ole="">
            <v:imagedata r:id="rId324" o:title=""/>
          </v:shape>
          <o:OLEObject Type="Embed" ProgID="Equation.DSMT4" ShapeID="_x0000_i1195" DrawAspect="Content" ObjectID="_1727794134" r:id="rId325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772" w:dyaOrig="364" w14:anchorId="1C8DDBB1">
          <v:shape id="_x0000_i1196" type="#_x0000_t75" style="width:38.65pt;height:17.65pt" o:ole="">
            <v:imagedata r:id="rId326" o:title=""/>
          </v:shape>
          <o:OLEObject Type="Embed" ProgID="Equation.DSMT4" ShapeID="_x0000_i1196" DrawAspect="Content" ObjectID="_1727794135" r:id="rId327"/>
        </w:object>
      </w:r>
      <w:r w:rsidRPr="007827FC">
        <w:rPr>
          <w:bCs/>
          <w:color w:val="000000"/>
          <w:sz w:val="24"/>
          <w:szCs w:val="24"/>
          <w:lang w:eastAsia="en-US"/>
        </w:rPr>
        <w:t>. T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ính độ dài cạnh </w:t>
      </w:r>
      <w:r>
        <w:rPr>
          <w:bCs/>
          <w:color w:val="000000"/>
          <w:position w:val="-6"/>
        </w:rPr>
        <w:object w:dxaOrig="403" w:dyaOrig="277" w14:anchorId="0931E5A1">
          <v:shape id="_x0000_i1197" type="#_x0000_t75" style="width:20.35pt;height:13.65pt" o:ole="">
            <v:imagedata r:id="rId328" o:title=""/>
          </v:shape>
          <o:OLEObject Type="Embed" ProgID="Equation.DSMT4" ShapeID="_x0000_i1197" DrawAspect="Content" ObjectID="_1727794136" r:id="rId32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của tam giác </w:t>
      </w:r>
      <w:r>
        <w:rPr>
          <w:bCs/>
          <w:color w:val="000000"/>
          <w:position w:val="-6"/>
        </w:rPr>
        <w:object w:dxaOrig="565" w:dyaOrig="277" w14:anchorId="5A42FA2C">
          <v:shape id="_x0000_i1198" type="#_x0000_t75" style="width:28.65pt;height:13.65pt" o:ole="">
            <v:imagedata r:id="rId330" o:title=""/>
          </v:shape>
          <o:OLEObject Type="Embed" ProgID="Equation.DSMT4" ShapeID="_x0000_i1198" DrawAspect="Content" ObjectID="_1727794137" r:id="rId331"/>
        </w:objec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2CFF1FE2" w14:textId="77777777" w:rsidR="00C4712A" w:rsidRDefault="00C4712A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960" w:dyaOrig="680" w14:anchorId="56845C06">
          <v:shape id="_x0000_i1199" type="#_x0000_t75" style="width:47.65pt;height:34pt" o:ole="">
            <v:imagedata r:id="rId332" o:title=""/>
          </v:shape>
          <o:OLEObject Type="Embed" ProgID="Equation.DSMT4" ShapeID="_x0000_i1199" DrawAspect="Content" ObjectID="_1727794138" r:id="rId333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980" w:dyaOrig="680" w14:anchorId="2ECB3D8E">
          <v:shape id="_x0000_i1200" type="#_x0000_t75" style="width:49pt;height:34pt" o:ole="">
            <v:imagedata r:id="rId334" o:title=""/>
          </v:shape>
          <o:OLEObject Type="Embed" ProgID="Equation.DSMT4" ShapeID="_x0000_i1200" DrawAspect="Content" ObjectID="_1727794139" r:id="rId33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720" w:dyaOrig="277" w14:anchorId="46052F3A">
          <v:shape id="_x0000_i1201" type="#_x0000_t75" style="width:36pt;height:13.65pt" o:ole="">
            <v:imagedata r:id="rId336" o:title=""/>
          </v:shape>
          <o:OLEObject Type="Embed" ProgID="Equation.DSMT4" ShapeID="_x0000_i1201" DrawAspect="Content" ObjectID="_1727794140" r:id="rId33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740" w:dyaOrig="277" w14:anchorId="4FF19837">
          <v:shape id="_x0000_i1202" type="#_x0000_t75" style="width:37pt;height:13.65pt" o:ole="">
            <v:imagedata r:id="rId338" o:title=""/>
          </v:shape>
          <o:OLEObject Type="Embed" ProgID="Equation.DSMT4" ShapeID="_x0000_i1202" DrawAspect="Content" ObjectID="_1727794141" r:id="rId339"/>
        </w:object>
      </w:r>
      <w:r w:rsidRPr="007827FC">
        <w:rPr>
          <w:bCs/>
          <w:color w:val="000000"/>
        </w:rPr>
        <w:t>.</w:t>
      </w:r>
    </w:p>
    <w:p w14:paraId="587F7F9E" w14:textId="77777777" w:rsidR="00EF591F" w:rsidRDefault="00EF591F" w:rsidP="00DF2958">
      <w:pPr>
        <w:pStyle w:val="Normal0"/>
        <w:spacing w:line="360" w:lineRule="auto"/>
        <w:jc w:val="both"/>
        <w:rPr>
          <w:rFonts w:hint="default"/>
          <w:b/>
          <w:sz w:val="24"/>
          <w:szCs w:val="24"/>
        </w:rPr>
      </w:pPr>
    </w:p>
    <w:p w14:paraId="328BCE59" w14:textId="7512421E" w:rsidR="00851C18" w:rsidRPr="004542BE" w:rsidRDefault="00851C18" w:rsidP="00DF2958">
      <w:pPr>
        <w:pStyle w:val="Normal0"/>
        <w:spacing w:line="360" w:lineRule="auto"/>
        <w:jc w:val="both"/>
        <w:rPr>
          <w:rFonts w:hint="default"/>
          <w:b/>
          <w:i/>
          <w:sz w:val="24"/>
          <w:szCs w:val="24"/>
        </w:rPr>
      </w:pPr>
      <w:r w:rsidRPr="004542BE">
        <w:rPr>
          <w:rFonts w:hint="default"/>
          <w:b/>
          <w:sz w:val="24"/>
          <w:szCs w:val="24"/>
        </w:rPr>
        <w:t>I</w:t>
      </w:r>
      <w:r>
        <w:rPr>
          <w:rFonts w:hint="default"/>
          <w:b/>
          <w:sz w:val="24"/>
          <w:szCs w:val="24"/>
        </w:rPr>
        <w:t>I</w:t>
      </w:r>
      <w:r w:rsidRPr="004542BE">
        <w:rPr>
          <w:rFonts w:hint="default"/>
          <w:b/>
          <w:sz w:val="24"/>
          <w:szCs w:val="24"/>
        </w:rPr>
        <w:t xml:space="preserve">. PHẦN </w:t>
      </w:r>
      <w:r>
        <w:rPr>
          <w:rFonts w:hint="default"/>
          <w:b/>
          <w:sz w:val="24"/>
          <w:szCs w:val="24"/>
        </w:rPr>
        <w:t>TỰ LUẬN</w:t>
      </w:r>
      <w:r w:rsidRPr="004542BE">
        <w:rPr>
          <w:rFonts w:hint="default"/>
          <w:b/>
          <w:sz w:val="24"/>
          <w:szCs w:val="24"/>
        </w:rPr>
        <w:t xml:space="preserve"> </w:t>
      </w:r>
      <w:r w:rsidRPr="004542BE">
        <w:rPr>
          <w:rFonts w:hint="default"/>
          <w:b/>
          <w:i/>
          <w:sz w:val="24"/>
          <w:szCs w:val="24"/>
        </w:rPr>
        <w:t>(</w:t>
      </w:r>
      <w:r>
        <w:rPr>
          <w:rFonts w:hint="default"/>
          <w:b/>
          <w:i/>
          <w:sz w:val="24"/>
          <w:szCs w:val="24"/>
        </w:rPr>
        <w:t>3</w:t>
      </w:r>
      <w:r w:rsidRPr="004542BE">
        <w:rPr>
          <w:rFonts w:hint="default"/>
          <w:b/>
          <w:i/>
          <w:sz w:val="24"/>
          <w:szCs w:val="24"/>
        </w:rPr>
        <w:t>,</w:t>
      </w:r>
      <w:r>
        <w:rPr>
          <w:rFonts w:hint="default"/>
          <w:b/>
          <w:i/>
          <w:sz w:val="24"/>
          <w:szCs w:val="24"/>
        </w:rPr>
        <w:t>0</w:t>
      </w:r>
      <w:r w:rsidRPr="004542BE">
        <w:rPr>
          <w:rFonts w:hint="default"/>
          <w:b/>
          <w:i/>
          <w:sz w:val="24"/>
          <w:szCs w:val="24"/>
        </w:rPr>
        <w:t xml:space="preserve"> điểm)</w:t>
      </w:r>
    </w:p>
    <w:p w14:paraId="387806D9" w14:textId="77777777" w:rsidR="00851C18" w:rsidRPr="000961A7" w:rsidRDefault="00851C18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4"/>
          <w:szCs w:val="26"/>
        </w:rPr>
        <w:t>1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. </w:t>
      </w:r>
      <w:r w:rsidRPr="000961A7">
        <w:rPr>
          <w:rFonts w:ascii="Times New Roman" w:hAnsi="Times New Roman"/>
          <w:sz w:val="24"/>
          <w:szCs w:val="24"/>
        </w:rPr>
        <w:t xml:space="preserve">Biểu diễn miền nghiệm của bất phương trình </w:t>
      </w:r>
      <w:r w:rsidRPr="000961A7">
        <w:rPr>
          <w:rFonts w:ascii="Times New Roman" w:hAnsi="Times New Roman"/>
          <w:position w:val="-10"/>
          <w:sz w:val="24"/>
          <w:szCs w:val="24"/>
        </w:rPr>
        <w:object w:dxaOrig="1359" w:dyaOrig="320" w14:anchorId="2201C4D2">
          <v:shape id="_x0000_i1203" type="#_x0000_t75" style="width:68pt;height:16pt" o:ole="">
            <v:imagedata r:id="rId340" o:title=""/>
          </v:shape>
          <o:OLEObject Type="Embed" ProgID="Equation.DSMT4" ShapeID="_x0000_i1203" DrawAspect="Content" ObjectID="_1727794142" r:id="rId341"/>
        </w:object>
      </w:r>
      <w:r w:rsidRPr="000961A7">
        <w:rPr>
          <w:rFonts w:ascii="Times New Roman" w:hAnsi="Times New Roman"/>
          <w:sz w:val="24"/>
          <w:szCs w:val="24"/>
        </w:rPr>
        <w:t xml:space="preserve"> trong mặt phẳng tọa độ </w:t>
      </w:r>
      <w:r w:rsidRPr="000961A7">
        <w:rPr>
          <w:rFonts w:ascii="Times New Roman" w:hAnsi="Times New Roman"/>
          <w:position w:val="-10"/>
          <w:sz w:val="24"/>
          <w:szCs w:val="24"/>
        </w:rPr>
        <w:object w:dxaOrig="460" w:dyaOrig="320" w14:anchorId="38E85F51">
          <v:shape id="_x0000_i1204" type="#_x0000_t75" style="width:23.35pt;height:16pt" o:ole="">
            <v:imagedata r:id="rId342" o:title=""/>
          </v:shape>
          <o:OLEObject Type="Embed" ProgID="Equation.DSMT4" ShapeID="_x0000_i1204" DrawAspect="Content" ObjectID="_1727794143" r:id="rId343"/>
        </w:object>
      </w:r>
      <w:r w:rsidRPr="000961A7">
        <w:rPr>
          <w:rFonts w:ascii="Times New Roman" w:hAnsi="Times New Roman"/>
          <w:sz w:val="24"/>
          <w:szCs w:val="24"/>
        </w:rPr>
        <w:t xml:space="preserve"> và cho biết điểm </w:t>
      </w:r>
      <w:r w:rsidRPr="000961A7">
        <w:rPr>
          <w:rFonts w:ascii="Times New Roman" w:hAnsi="Times New Roman"/>
          <w:position w:val="-14"/>
          <w:sz w:val="24"/>
          <w:szCs w:val="24"/>
        </w:rPr>
        <w:object w:dxaOrig="1040" w:dyaOrig="400" w14:anchorId="459D74A7">
          <v:shape id="_x0000_i1205" type="#_x0000_t75" style="width:51.65pt;height:20.35pt" o:ole="">
            <v:imagedata r:id="rId344" o:title=""/>
          </v:shape>
          <o:OLEObject Type="Embed" ProgID="Equation.DSMT4" ShapeID="_x0000_i1205" DrawAspect="Content" ObjectID="_1727794144" r:id="rId345"/>
        </w:object>
      </w:r>
      <w:r w:rsidRPr="000961A7">
        <w:rPr>
          <w:rFonts w:ascii="Times New Roman" w:hAnsi="Times New Roman"/>
          <w:sz w:val="24"/>
          <w:szCs w:val="24"/>
        </w:rPr>
        <w:t xml:space="preserve"> có thuộc miền nghiệm không?</w:t>
      </w:r>
    </w:p>
    <w:p w14:paraId="6FAB767D" w14:textId="77777777" w:rsidR="00851C18" w:rsidRPr="000961A7" w:rsidRDefault="00851C18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0961A7">
        <w:rPr>
          <w:rFonts w:ascii="Times New Roman" w:hAnsi="Times New Roman"/>
          <w:sz w:val="24"/>
          <w:szCs w:val="24"/>
        </w:rPr>
        <w:t xml:space="preserve">Cho hai tập hợp </w:t>
      </w:r>
      <w:r w:rsidRPr="000961A7">
        <w:rPr>
          <w:rFonts w:ascii="Times New Roman" w:hAnsi="Times New Roman"/>
          <w:position w:val="-20"/>
          <w:sz w:val="24"/>
          <w:szCs w:val="24"/>
        </w:rPr>
        <w:object w:dxaOrig="3800" w:dyaOrig="520" w14:anchorId="4490F66C">
          <v:shape id="_x0000_i1206" type="#_x0000_t75" style="width:190pt;height:26pt" o:ole="">
            <v:imagedata r:id="rId346" o:title=""/>
          </v:shape>
          <o:OLEObject Type="Embed" ProgID="Equation.DSMT4" ShapeID="_x0000_i1206" DrawAspect="Content" ObjectID="_1727794145" r:id="rId347"/>
        </w:object>
      </w:r>
      <w:r w:rsidRPr="000961A7">
        <w:rPr>
          <w:rFonts w:ascii="Times New Roman" w:hAnsi="Times New Roman"/>
          <w:sz w:val="24"/>
          <w:szCs w:val="24"/>
        </w:rPr>
        <w:t xml:space="preserve"> và </w:t>
      </w:r>
      <w:r w:rsidRPr="000961A7">
        <w:rPr>
          <w:rFonts w:ascii="Times New Roman" w:hAnsi="Times New Roman"/>
          <w:position w:val="-16"/>
          <w:sz w:val="24"/>
          <w:szCs w:val="24"/>
        </w:rPr>
        <w:object w:dxaOrig="2260" w:dyaOrig="440" w14:anchorId="084A5937">
          <v:shape id="_x0000_i1207" type="#_x0000_t75" style="width:113.35pt;height:22pt" o:ole="">
            <v:imagedata r:id="rId348" o:title=""/>
          </v:shape>
          <o:OLEObject Type="Embed" ProgID="Equation.DSMT4" ShapeID="_x0000_i1207" DrawAspect="Content" ObjectID="_1727794146" r:id="rId349"/>
        </w:object>
      </w:r>
      <w:r w:rsidRPr="000961A7">
        <w:rPr>
          <w:rFonts w:ascii="Times New Roman" w:hAnsi="Times New Roman"/>
          <w:sz w:val="24"/>
          <w:szCs w:val="24"/>
        </w:rPr>
        <w:t>.</w:t>
      </w:r>
    </w:p>
    <w:p w14:paraId="1FED9A70" w14:textId="77777777" w:rsidR="00851C18" w:rsidRPr="000961A7" w:rsidRDefault="00851C18" w:rsidP="00DF2958">
      <w:pPr>
        <w:spacing w:line="360" w:lineRule="auto"/>
        <w:ind w:firstLine="720"/>
        <w:jc w:val="both"/>
      </w:pPr>
      <w:r w:rsidRPr="000961A7">
        <w:t xml:space="preserve">a) Hãy liệt kê các phần tử của tập hợp </w:t>
      </w:r>
      <w:r w:rsidRPr="000961A7">
        <w:rPr>
          <w:position w:val="-4"/>
        </w:rPr>
        <w:object w:dxaOrig="240" w:dyaOrig="260" w14:anchorId="274D4D80">
          <v:shape id="_x0000_i1208" type="#_x0000_t75" style="width:12pt;height:13pt" o:ole="">
            <v:imagedata r:id="rId350" o:title=""/>
          </v:shape>
          <o:OLEObject Type="Embed" ProgID="Equation.DSMT4" ShapeID="_x0000_i1208" DrawAspect="Content" ObjectID="_1727794147" r:id="rId351"/>
        </w:object>
      </w:r>
      <w:r w:rsidRPr="000961A7">
        <w:t>.</w:t>
      </w:r>
    </w:p>
    <w:p w14:paraId="794A8C6E" w14:textId="77777777" w:rsidR="00851C18" w:rsidRPr="000961A7" w:rsidRDefault="00851C18" w:rsidP="00DF2958">
      <w:pPr>
        <w:spacing w:line="360" w:lineRule="auto"/>
        <w:ind w:firstLine="720"/>
        <w:jc w:val="both"/>
      </w:pPr>
      <w:r w:rsidRPr="000961A7">
        <w:t xml:space="preserve">b) Tìm </w:t>
      </w:r>
      <w:r w:rsidRPr="000961A7">
        <w:rPr>
          <w:position w:val="-4"/>
        </w:rPr>
        <w:object w:dxaOrig="660" w:dyaOrig="260" w14:anchorId="5BA2FC05">
          <v:shape id="_x0000_i1209" type="#_x0000_t75" style="width:33pt;height:13pt" o:ole="">
            <v:imagedata r:id="rId352" o:title=""/>
          </v:shape>
          <o:OLEObject Type="Embed" ProgID="Equation.DSMT4" ShapeID="_x0000_i1209" DrawAspect="Content" ObjectID="_1727794148" r:id="rId353"/>
        </w:object>
      </w:r>
      <w:r w:rsidRPr="000961A7">
        <w:t>.</w:t>
      </w:r>
    </w:p>
    <w:p w14:paraId="3BFA5EAF" w14:textId="77777777" w:rsidR="00851C18" w:rsidRPr="00412764" w:rsidRDefault="00851C18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412764">
        <w:rPr>
          <w:rFonts w:ascii="Times New Roman" w:hAnsi="Times New Roman"/>
          <w:sz w:val="24"/>
          <w:szCs w:val="24"/>
        </w:rPr>
        <w:t xml:space="preserve">Cho tam giác </w:t>
      </w:r>
      <w:r w:rsidRPr="00412764">
        <w:rPr>
          <w:rFonts w:ascii="Times New Roman" w:hAnsi="Times New Roman"/>
          <w:position w:val="-6"/>
          <w:sz w:val="24"/>
          <w:szCs w:val="24"/>
        </w:rPr>
        <w:object w:dxaOrig="560" w:dyaOrig="279" w14:anchorId="16AB2176">
          <v:shape id="_x0000_i1210" type="#_x0000_t75" style="width:28.65pt;height:13.65pt" o:ole="">
            <v:imagedata r:id="rId354" o:title=""/>
          </v:shape>
          <o:OLEObject Type="Embed" ProgID="Equation.DSMT4" ShapeID="_x0000_i1210" DrawAspect="Content" ObjectID="_1727794149" r:id="rId355"/>
        </w:object>
      </w:r>
      <w:r w:rsidRPr="00412764">
        <w:rPr>
          <w:rFonts w:ascii="Times New Roman" w:hAnsi="Times New Roman"/>
          <w:sz w:val="24"/>
          <w:szCs w:val="24"/>
        </w:rPr>
        <w:t xml:space="preserve"> có </w:t>
      </w:r>
      <w:r w:rsidRPr="00412764">
        <w:rPr>
          <w:rFonts w:ascii="Times New Roman" w:hAnsi="Times New Roman"/>
          <w:position w:val="-4"/>
          <w:sz w:val="24"/>
          <w:szCs w:val="24"/>
        </w:rPr>
        <w:object w:dxaOrig="760" w:dyaOrig="260" w14:anchorId="3E2F76F2">
          <v:shape id="_x0000_i1211" type="#_x0000_t75" style="width:38.35pt;height:13pt" o:ole="">
            <v:imagedata r:id="rId356" o:title=""/>
          </v:shape>
          <o:OLEObject Type="Embed" ProgID="Equation.DSMT4" ShapeID="_x0000_i1211" DrawAspect="Content" ObjectID="_1727794150" r:id="rId357"/>
        </w:object>
      </w:r>
      <w:r w:rsidRPr="00412764">
        <w:rPr>
          <w:rFonts w:ascii="Times New Roman" w:hAnsi="Times New Roman"/>
          <w:sz w:val="24"/>
          <w:szCs w:val="24"/>
        </w:rPr>
        <w:t xml:space="preserve">, </w:t>
      </w:r>
      <w:r w:rsidRPr="00412764">
        <w:rPr>
          <w:rFonts w:ascii="Times New Roman" w:hAnsi="Times New Roman"/>
          <w:position w:val="-6"/>
          <w:sz w:val="24"/>
          <w:szCs w:val="24"/>
        </w:rPr>
        <w:object w:dxaOrig="760" w:dyaOrig="279" w14:anchorId="3DF2FBE7">
          <v:shape id="_x0000_i1212" type="#_x0000_t75" style="width:38.35pt;height:13.65pt" o:ole="">
            <v:imagedata r:id="rId358" o:title=""/>
          </v:shape>
          <o:OLEObject Type="Embed" ProgID="Equation.DSMT4" ShapeID="_x0000_i1212" DrawAspect="Content" ObjectID="_1727794151" r:id="rId359"/>
        </w:object>
      </w:r>
      <w:r w:rsidRPr="00412764">
        <w:rPr>
          <w:rFonts w:ascii="Times New Roman" w:hAnsi="Times New Roman"/>
          <w:sz w:val="24"/>
          <w:szCs w:val="24"/>
        </w:rPr>
        <w:t xml:space="preserve">, </w:t>
      </w:r>
      <w:r w:rsidRPr="00412764">
        <w:rPr>
          <w:rFonts w:ascii="Times New Roman" w:hAnsi="Times New Roman"/>
          <w:position w:val="-6"/>
          <w:sz w:val="24"/>
          <w:szCs w:val="24"/>
        </w:rPr>
        <w:object w:dxaOrig="1219" w:dyaOrig="360" w14:anchorId="2DB6AC87">
          <v:shape id="_x0000_i1213" type="#_x0000_t75" style="width:60.65pt;height:17.65pt" o:ole="">
            <v:imagedata r:id="rId360" o:title=""/>
          </v:shape>
          <o:OLEObject Type="Embed" ProgID="Equation.DSMT4" ShapeID="_x0000_i1213" DrawAspect="Content" ObjectID="_1727794152" r:id="rId361"/>
        </w:object>
      </w:r>
      <w:r>
        <w:rPr>
          <w:rFonts w:ascii="Times New Roman" w:hAnsi="Times New Roman"/>
          <w:sz w:val="24"/>
          <w:szCs w:val="24"/>
        </w:rPr>
        <w:t xml:space="preserve"> (tham khảo hình vẽ bên dưới).</w:t>
      </w:r>
    </w:p>
    <w:p w14:paraId="0F0F29D5" w14:textId="77777777" w:rsidR="00851C18" w:rsidRPr="00412764" w:rsidRDefault="00000000" w:rsidP="00DF2958">
      <w:pPr>
        <w:pStyle w:val="ListParagraph"/>
        <w:spacing w:after="0" w:line="360" w:lineRule="auto"/>
        <w:ind w:left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4058830">
          <v:shape id="Hình ảnh 4" o:spid="_x0000_i1214" type="#_x0000_t75" style="width:267.65pt;height:82.35pt;visibility:visible;mso-wrap-style:square">
            <v:imagedata r:id="rId362" o:title=""/>
          </v:shape>
        </w:pict>
      </w:r>
    </w:p>
    <w:p w14:paraId="53C48414" w14:textId="77777777" w:rsidR="00851C18" w:rsidRPr="000961A7" w:rsidRDefault="00851C18" w:rsidP="00DF2958">
      <w:pPr>
        <w:spacing w:line="360" w:lineRule="auto"/>
        <w:ind w:firstLine="720"/>
        <w:jc w:val="both"/>
        <w:rPr>
          <w:b/>
          <w:bCs/>
        </w:rPr>
      </w:pPr>
      <w:r w:rsidRPr="00412764">
        <w:t xml:space="preserve">Tính độ dài cạnh </w:t>
      </w:r>
      <w:r w:rsidRPr="00412764">
        <w:rPr>
          <w:position w:val="-6"/>
        </w:rPr>
        <w:object w:dxaOrig="420" w:dyaOrig="279" w14:anchorId="73468EC6">
          <v:shape id="_x0000_i1215" type="#_x0000_t75" style="width:21pt;height:13.65pt" o:ole="">
            <v:imagedata r:id="rId363" o:title=""/>
          </v:shape>
          <o:OLEObject Type="Embed" ProgID="Equation.DSMT4" ShapeID="_x0000_i1215" DrawAspect="Content" ObjectID="_1727794153" r:id="rId364"/>
        </w:object>
      </w:r>
      <w:r w:rsidRPr="00412764">
        <w:t xml:space="preserve"> và độ dài đường cao </w:t>
      </w:r>
      <w:r w:rsidRPr="00412764">
        <w:rPr>
          <w:position w:val="-4"/>
        </w:rPr>
        <w:object w:dxaOrig="440" w:dyaOrig="260" w14:anchorId="74E02D00">
          <v:shape id="_x0000_i1216" type="#_x0000_t75" style="width:22pt;height:13pt" o:ole="">
            <v:imagedata r:id="rId365" o:title=""/>
          </v:shape>
          <o:OLEObject Type="Embed" ProgID="Equation.DSMT4" ShapeID="_x0000_i1216" DrawAspect="Content" ObjectID="_1727794154" r:id="rId366"/>
        </w:object>
      </w:r>
      <w:r w:rsidRPr="00412764">
        <w:t xml:space="preserve"> của tam giác </w:t>
      </w:r>
      <w:r w:rsidRPr="00412764">
        <w:rPr>
          <w:position w:val="-6"/>
        </w:rPr>
        <w:object w:dxaOrig="560" w:dyaOrig="279" w14:anchorId="572B4891">
          <v:shape id="_x0000_i1217" type="#_x0000_t75" style="width:28.65pt;height:13.65pt" o:ole="">
            <v:imagedata r:id="rId367" o:title=""/>
          </v:shape>
          <o:OLEObject Type="Embed" ProgID="Equation.DSMT4" ShapeID="_x0000_i1217" DrawAspect="Content" ObjectID="_1727794155" r:id="rId368"/>
        </w:object>
      </w:r>
      <w:r w:rsidRPr="00412764">
        <w:t>.</w:t>
      </w:r>
    </w:p>
    <w:p w14:paraId="350BD9D8" w14:textId="77777777" w:rsidR="00851C18" w:rsidRPr="00B520DD" w:rsidRDefault="00851C18" w:rsidP="00DF2958">
      <w:pPr>
        <w:spacing w:line="360" w:lineRule="auto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 xml:space="preserve">------ </w:t>
      </w:r>
      <w:r w:rsidRPr="00133512">
        <w:rPr>
          <w:b/>
          <w:iCs/>
          <w:szCs w:val="26"/>
        </w:rPr>
        <w:t>H</w:t>
      </w:r>
      <w:r>
        <w:rPr>
          <w:b/>
          <w:iCs/>
          <w:szCs w:val="26"/>
        </w:rPr>
        <w:t>ết</w:t>
      </w:r>
      <w:r w:rsidRPr="00B520DD">
        <w:rPr>
          <w:b/>
          <w:i/>
          <w:szCs w:val="26"/>
        </w:rPr>
        <w:t xml:space="preserve"> ------</w:t>
      </w:r>
    </w:p>
    <w:p w14:paraId="23504F36" w14:textId="77777777" w:rsidR="00CE1DAE" w:rsidRPr="00B520DD" w:rsidRDefault="00000000" w:rsidP="00851C18">
      <w:pPr>
        <w:spacing w:line="360" w:lineRule="auto"/>
        <w:rPr>
          <w:b/>
          <w:i/>
          <w:szCs w:val="26"/>
        </w:rPr>
      </w:pPr>
    </w:p>
    <w:sectPr w:rsidR="00CE1DAE" w:rsidRPr="00B520DD" w:rsidSect="00D54940">
      <w:footerReference w:type="default" r:id="rId369"/>
      <w:pgSz w:w="11907" w:h="16840" w:code="9"/>
      <w:pgMar w:top="1009" w:right="1009" w:bottom="1009" w:left="1009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C77B" w14:textId="77777777" w:rsidR="009B77A4" w:rsidRDefault="009B77A4">
      <w:r>
        <w:separator/>
      </w:r>
    </w:p>
  </w:endnote>
  <w:endnote w:type="continuationSeparator" w:id="0">
    <w:p w14:paraId="0E6D9C19" w14:textId="77777777" w:rsidR="009B77A4" w:rsidRDefault="009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NimbusRomanNo9L">
    <w:altName w:val="Cambria"/>
    <w:panose1 w:val="00000000000000000000"/>
    <w:charset w:val="00"/>
    <w:family w:val="roman"/>
    <w:notTrueType/>
    <w:pitch w:val="default"/>
  </w:font>
  <w:font w:name="NimbusRomNo9L-Regu">
    <w:altName w:val="Cambria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8D92" w14:textId="69932B41" w:rsidR="00C0495F" w:rsidRPr="007A67EC" w:rsidRDefault="00C0495F" w:rsidP="00C0495F">
    <w:pPr>
      <w:pStyle w:val="Footer"/>
      <w:pBdr>
        <w:top w:val="single" w:sz="4" w:space="1" w:color="auto"/>
      </w:pBdr>
      <w:rPr>
        <w:i/>
      </w:rPr>
    </w:pPr>
    <w:r w:rsidRPr="00CB2785">
      <w:rPr>
        <w:i/>
      </w:rPr>
      <w:t xml:space="preserve">Mã đề </w:t>
    </w:r>
    <w:r w:rsidR="0043334A">
      <w:rPr>
        <w:i/>
      </w:rPr>
      <w:t>219</w:t>
    </w:r>
    <w:r w:rsidRPr="00CB2785">
      <w:rPr>
        <w:i/>
      </w:rPr>
      <w:t xml:space="preserve">                                            Đề kiểm tra gồm có </w:t>
    </w:r>
    <w:r>
      <w:rPr>
        <w:i/>
      </w:rPr>
      <w:t>6</w:t>
    </w:r>
    <w:r w:rsidRPr="00CB2785">
      <w:rPr>
        <w:i/>
      </w:rPr>
      <w:t xml:space="preserve"> trang                                          Trang </w:t>
    </w:r>
    <w:r w:rsidRPr="00CB2785">
      <w:rPr>
        <w:i/>
      </w:rPr>
      <w:fldChar w:fldCharType="begin"/>
    </w:r>
    <w:r w:rsidRPr="00CB2785">
      <w:rPr>
        <w:i/>
      </w:rPr>
      <w:instrText xml:space="preserve"> PAGE   \* MERGEFORMAT </w:instrText>
    </w:r>
    <w:r w:rsidRPr="00CB2785">
      <w:rPr>
        <w:i/>
      </w:rPr>
      <w:fldChar w:fldCharType="separate"/>
    </w:r>
    <w:r>
      <w:rPr>
        <w:i/>
      </w:rPr>
      <w:t>1</w:t>
    </w:r>
    <w:r w:rsidRPr="00CB2785">
      <w:rPr>
        <w:i/>
        <w:noProof/>
      </w:rPr>
      <w:fldChar w:fldCharType="end"/>
    </w:r>
    <w:r>
      <w:rPr>
        <w:i/>
        <w:noProof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B980" w14:textId="77777777" w:rsidR="009B77A4" w:rsidRDefault="009B77A4">
      <w:r>
        <w:separator/>
      </w:r>
    </w:p>
  </w:footnote>
  <w:footnote w:type="continuationSeparator" w:id="0">
    <w:p w14:paraId="6B10C0CD" w14:textId="77777777" w:rsidR="009B77A4" w:rsidRDefault="009B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2B67"/>
    <w:multiLevelType w:val="hybridMultilevel"/>
    <w:tmpl w:val="AB6CDE3E"/>
    <w:lvl w:ilvl="0" w:tplc="82FA46E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1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E4E"/>
    <w:rsid w:val="00001531"/>
    <w:rsid w:val="00021633"/>
    <w:rsid w:val="0010767D"/>
    <w:rsid w:val="001547AD"/>
    <w:rsid w:val="00156449"/>
    <w:rsid w:val="00156547"/>
    <w:rsid w:val="00167E4E"/>
    <w:rsid w:val="001D3533"/>
    <w:rsid w:val="001F3D33"/>
    <w:rsid w:val="002A19CA"/>
    <w:rsid w:val="002E4835"/>
    <w:rsid w:val="0043334A"/>
    <w:rsid w:val="004A73E7"/>
    <w:rsid w:val="004E74EF"/>
    <w:rsid w:val="005213A7"/>
    <w:rsid w:val="00594564"/>
    <w:rsid w:val="005F1723"/>
    <w:rsid w:val="006C0538"/>
    <w:rsid w:val="006E1B5C"/>
    <w:rsid w:val="00736C86"/>
    <w:rsid w:val="007542FD"/>
    <w:rsid w:val="00833A2D"/>
    <w:rsid w:val="00851C18"/>
    <w:rsid w:val="008E67B2"/>
    <w:rsid w:val="008F42CC"/>
    <w:rsid w:val="00955F25"/>
    <w:rsid w:val="009B77A4"/>
    <w:rsid w:val="00A07D42"/>
    <w:rsid w:val="00A5399C"/>
    <w:rsid w:val="00A54C68"/>
    <w:rsid w:val="00A5702E"/>
    <w:rsid w:val="00A911DB"/>
    <w:rsid w:val="00B506F8"/>
    <w:rsid w:val="00B74625"/>
    <w:rsid w:val="00BC03FC"/>
    <w:rsid w:val="00C0495F"/>
    <w:rsid w:val="00C4712A"/>
    <w:rsid w:val="00C52866"/>
    <w:rsid w:val="00D54940"/>
    <w:rsid w:val="00D81AC9"/>
    <w:rsid w:val="00DE68BB"/>
    <w:rsid w:val="00DF2958"/>
    <w:rsid w:val="00E05815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B246D"/>
  <w15:docId w15:val="{611DDF42-0C0A-4991-8850-848A2D7A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link w:val="Normal0Char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aliases w:val="Câu dẫn,List Paragraph_FS"/>
    <w:basedOn w:val="Normal0"/>
    <w:link w:val="ListParagraphChar"/>
    <w:uiPriority w:val="34"/>
    <w:qFormat/>
    <w:rsid w:val="001E681A"/>
    <w:pPr>
      <w:spacing w:after="200" w:line="276" w:lineRule="auto"/>
      <w:ind w:left="720"/>
      <w:contextualSpacing/>
    </w:pPr>
    <w:rPr>
      <w:rFonts w:ascii="Calibri" w:hAnsi="Calibri" w:hint="default"/>
      <w:sz w:val="22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1E681A"/>
    <w:rPr>
      <w:rFonts w:ascii="Calibri" w:eastAsia="Calibri" w:hAnsi="Calibri" w:hint="default"/>
      <w:sz w:val="22"/>
      <w:rtl w:val="0"/>
    </w:rPr>
  </w:style>
  <w:style w:type="character" w:customStyle="1" w:styleId="Normal0Char">
    <w:name w:val="Normal_0 Char"/>
    <w:link w:val="Normal0"/>
    <w:locked/>
    <w:rsid w:val="00DE68BB"/>
    <w:rPr>
      <w:rFonts w:eastAsia="Calibri"/>
    </w:rPr>
  </w:style>
  <w:style w:type="character" w:customStyle="1" w:styleId="fontstyle01">
    <w:name w:val="fontstyle01"/>
    <w:rsid w:val="00BC03FC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C03FC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5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48" Type="http://schemas.openxmlformats.org/officeDocument/2006/relationships/image" Target="media/image11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6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5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9.bin"/><Relationship Id="rId370" Type="http://schemas.openxmlformats.org/officeDocument/2006/relationships/fontTable" Target="fontTable.xml"/><Relationship Id="rId230" Type="http://schemas.openxmlformats.org/officeDocument/2006/relationships/image" Target="media/image107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328" Type="http://schemas.openxmlformats.org/officeDocument/2006/relationships/image" Target="media/image155.wmf"/><Relationship Id="rId132" Type="http://schemas.openxmlformats.org/officeDocument/2006/relationships/image" Target="media/image63.wmf"/><Relationship Id="rId174" Type="http://schemas.openxmlformats.org/officeDocument/2006/relationships/image" Target="media/image85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png"/><Relationship Id="rId185" Type="http://schemas.openxmlformats.org/officeDocument/2006/relationships/oleObject" Target="embeddings/oleObject88.bin"/><Relationship Id="rId350" Type="http://schemas.openxmlformats.org/officeDocument/2006/relationships/image" Target="media/image166.wmf"/><Relationship Id="rId371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7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6.wmf"/><Relationship Id="rId90" Type="http://schemas.openxmlformats.org/officeDocument/2006/relationships/image" Target="media/image42.wmf"/><Relationship Id="rId165" Type="http://schemas.openxmlformats.org/officeDocument/2006/relationships/image" Target="media/image80.png"/><Relationship Id="rId186" Type="http://schemas.openxmlformats.org/officeDocument/2006/relationships/image" Target="media/image91.wmf"/><Relationship Id="rId351" Type="http://schemas.openxmlformats.org/officeDocument/2006/relationships/oleObject" Target="embeddings/oleObject178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5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2.png"/><Relationship Id="rId201" Type="http://schemas.openxmlformats.org/officeDocument/2006/relationships/image" Target="media/image97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image" Target="media/image173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7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8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4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png"/><Relationship Id="rId247" Type="http://schemas.openxmlformats.org/officeDocument/2006/relationships/oleObject" Target="embeddings/oleObject125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0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9.png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6.bin"/><Relationship Id="rId369" Type="http://schemas.openxmlformats.org/officeDocument/2006/relationships/footer" Target="footer1.xml"/><Relationship Id="rId173" Type="http://schemas.openxmlformats.org/officeDocument/2006/relationships/oleObject" Target="embeddings/oleObject82.bin"/><Relationship Id="rId229" Type="http://schemas.openxmlformats.org/officeDocument/2006/relationships/image" Target="media/image106.png"/><Relationship Id="rId240" Type="http://schemas.openxmlformats.org/officeDocument/2006/relationships/image" Target="media/image112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png"/><Relationship Id="rId282" Type="http://schemas.openxmlformats.org/officeDocument/2006/relationships/image" Target="media/image132.wmf"/><Relationship Id="rId338" Type="http://schemas.openxmlformats.org/officeDocument/2006/relationships/image" Target="media/image160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1.wmf"/><Relationship Id="rId220" Type="http://schemas.openxmlformats.org/officeDocument/2006/relationships/oleObject" Target="embeddings/oleObject11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25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Phạm Thủy</cp:lastModifiedBy>
  <cp:revision>53</cp:revision>
  <cp:lastPrinted>2022-10-20T10:24:00Z</cp:lastPrinted>
  <dcterms:created xsi:type="dcterms:W3CDTF">2016-09-26T10:48:00Z</dcterms:created>
  <dcterms:modified xsi:type="dcterms:W3CDTF">2022-10-20T10:41:00Z</dcterms:modified>
</cp:coreProperties>
</file>